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B0DB" w14:textId="77777777" w:rsidR="00955E37" w:rsidRDefault="00000000">
      <w:pPr>
        <w:pStyle w:val="Titolo1"/>
        <w:spacing w:before="78"/>
        <w:jc w:val="right"/>
      </w:pPr>
      <w:r>
        <w:t>Allegato</w:t>
      </w:r>
      <w:r>
        <w:rPr>
          <w:spacing w:val="-2"/>
        </w:rPr>
        <w:t xml:space="preserve"> B</w:t>
      </w:r>
      <w:r>
        <w:t>)</w:t>
      </w:r>
    </w:p>
    <w:p w14:paraId="203D764F" w14:textId="77777777" w:rsidR="00955E37" w:rsidRDefault="00955E37">
      <w:pPr>
        <w:pStyle w:val="Textbody"/>
        <w:spacing w:before="4"/>
        <w:rPr>
          <w:b/>
          <w:sz w:val="25"/>
        </w:rPr>
      </w:pPr>
    </w:p>
    <w:p w14:paraId="70F089BD" w14:textId="77777777" w:rsidR="00955E37" w:rsidRDefault="00000000">
      <w:pPr>
        <w:pStyle w:val="Standard"/>
        <w:spacing w:line="254" w:lineRule="auto"/>
        <w:ind w:left="2530" w:right="655" w:hanging="1822"/>
      </w:pPr>
      <w:r>
        <w:rPr>
          <w:b/>
        </w:rPr>
        <w:t>DICHIARAZIONE AI FINI ASSOGGETTABILITA' /ESENZIONE DELLA RITENUTA</w:t>
      </w:r>
      <w:r>
        <w:rPr>
          <w:b/>
          <w:spacing w:val="-53"/>
        </w:rPr>
        <w:t xml:space="preserve"> </w:t>
      </w:r>
      <w:r>
        <w:rPr>
          <w:b/>
        </w:rPr>
        <w:t>D’ACCONTO DEL</w:t>
      </w:r>
      <w:r>
        <w:rPr>
          <w:b/>
          <w:spacing w:val="-1"/>
        </w:rPr>
        <w:t xml:space="preserve"> </w:t>
      </w:r>
      <w:r>
        <w:rPr>
          <w:b/>
        </w:rPr>
        <w:t>4% EX</w:t>
      </w:r>
      <w:r>
        <w:rPr>
          <w:b/>
          <w:spacing w:val="-1"/>
        </w:rPr>
        <w:t xml:space="preserve"> </w:t>
      </w: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28 DPR</w:t>
      </w:r>
      <w:r>
        <w:rPr>
          <w:b/>
          <w:spacing w:val="-2"/>
        </w:rPr>
        <w:t xml:space="preserve"> </w:t>
      </w:r>
      <w:r>
        <w:rPr>
          <w:b/>
        </w:rPr>
        <w:t>600/1973</w:t>
      </w:r>
    </w:p>
    <w:p w14:paraId="56E11E15" w14:textId="77777777" w:rsidR="00955E37" w:rsidRDefault="00955E37">
      <w:pPr>
        <w:pStyle w:val="Textbody"/>
        <w:spacing w:before="11"/>
        <w:rPr>
          <w:b/>
          <w:sz w:val="15"/>
        </w:rPr>
      </w:pPr>
    </w:p>
    <w:p w14:paraId="154BE060" w14:textId="77777777" w:rsidR="00955E37" w:rsidRDefault="00955E37">
      <w:pPr>
        <w:pStyle w:val="Textbody"/>
        <w:spacing w:before="91"/>
        <w:ind w:left="6503"/>
      </w:pPr>
    </w:p>
    <w:p w14:paraId="1AEB8710" w14:textId="77777777" w:rsidR="00955E37" w:rsidRDefault="00000000">
      <w:pPr>
        <w:pStyle w:val="Textbody"/>
        <w:spacing w:before="91"/>
        <w:ind w:left="6503"/>
      </w:pP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Voghiera</w:t>
      </w:r>
    </w:p>
    <w:p w14:paraId="58A92F87" w14:textId="77777777" w:rsidR="00955E37" w:rsidRDefault="00955E37">
      <w:pPr>
        <w:pStyle w:val="Textbody"/>
        <w:spacing w:before="91"/>
        <w:ind w:left="6503"/>
      </w:pPr>
    </w:p>
    <w:p w14:paraId="6D912927" w14:textId="77777777" w:rsidR="00955E37" w:rsidRDefault="00000000">
      <w:pPr>
        <w:pStyle w:val="Textbody"/>
        <w:spacing w:before="124"/>
        <w:ind w:left="132"/>
      </w:pPr>
      <w:r>
        <w:t>…l…</w:t>
      </w:r>
      <w:r>
        <w:rPr>
          <w:spacing w:val="-5"/>
        </w:rPr>
        <w:t xml:space="preserve"> </w:t>
      </w:r>
      <w:proofErr w:type="spellStart"/>
      <w:proofErr w:type="gramStart"/>
      <w:r>
        <w:t>sottoscritt</w:t>
      </w:r>
      <w:proofErr w:type="spellEnd"/>
      <w:r>
        <w:t>….…….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</w:t>
      </w:r>
    </w:p>
    <w:p w14:paraId="74E4B892" w14:textId="77777777" w:rsidR="00955E37" w:rsidRDefault="00000000">
      <w:pPr>
        <w:pStyle w:val="Textbody"/>
        <w:spacing w:before="124"/>
        <w:ind w:left="118"/>
      </w:pPr>
      <w:proofErr w:type="spellStart"/>
      <w:r>
        <w:t>nat</w:t>
      </w:r>
      <w:proofErr w:type="spellEnd"/>
      <w:r>
        <w:t>.…</w:t>
      </w:r>
      <w:r>
        <w:rPr>
          <w:spacing w:val="-3"/>
        </w:rPr>
        <w:t xml:space="preserve"> </w:t>
      </w:r>
      <w:r>
        <w:t>a…………………………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……..….</w:t>
      </w:r>
      <w:proofErr w:type="gramEnd"/>
      <w:r>
        <w:t>il</w:t>
      </w:r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proofErr w:type="gramStart"/>
      <w:r>
        <w:t>…....</w:t>
      </w:r>
      <w:proofErr w:type="gramEnd"/>
      <w:r>
        <w:t>……………</w:t>
      </w:r>
    </w:p>
    <w:p w14:paraId="0589BF8A" w14:textId="77777777" w:rsidR="00955E37" w:rsidRDefault="00000000">
      <w:pPr>
        <w:pStyle w:val="Textbody"/>
        <w:spacing w:before="121"/>
        <w:ind w:left="127"/>
      </w:pPr>
      <w:proofErr w:type="gramStart"/>
      <w:r>
        <w:t>residente:…</w:t>
      </w:r>
      <w:proofErr w:type="gramEnd"/>
      <w:r>
        <w:t>………………………………………………………………………</w:t>
      </w:r>
      <w:proofErr w:type="gramStart"/>
      <w:r>
        <w:t>...….</w:t>
      </w:r>
      <w:proofErr w:type="gramEnd"/>
      <w:r>
        <w:t>.…………………</w:t>
      </w:r>
    </w:p>
    <w:p w14:paraId="1085C669" w14:textId="77777777" w:rsidR="00955E37" w:rsidRDefault="00000000">
      <w:pPr>
        <w:pStyle w:val="Textbody"/>
        <w:spacing w:before="122"/>
        <w:ind w:left="2533"/>
      </w:pPr>
      <w:r>
        <w:t>(indicare</w:t>
      </w:r>
      <w:r>
        <w:rPr>
          <w:spacing w:val="-3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civico -</w:t>
      </w:r>
      <w:r>
        <w:rPr>
          <w:spacing w:val="-3"/>
        </w:rPr>
        <w:t xml:space="preserve"> </w:t>
      </w:r>
      <w:r>
        <w:t>C.A.P. -</w:t>
      </w:r>
      <w:r>
        <w:rPr>
          <w:spacing w:val="-3"/>
        </w:rPr>
        <w:t xml:space="preserve"> </w:t>
      </w:r>
      <w:r>
        <w:t>località</w:t>
      </w:r>
      <w:r>
        <w:rPr>
          <w:spacing w:val="-1"/>
        </w:rPr>
        <w:t xml:space="preserve"> </w:t>
      </w:r>
      <w:r>
        <w:t>di residenza)</w:t>
      </w:r>
    </w:p>
    <w:p w14:paraId="7719633D" w14:textId="77777777" w:rsidR="00955E37" w:rsidRDefault="00000000">
      <w:pPr>
        <w:pStyle w:val="Textbody"/>
        <w:spacing w:before="123"/>
        <w:ind w:left="118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dell'Associazione/Ente/Istituzione:</w:t>
      </w:r>
    </w:p>
    <w:p w14:paraId="240104BC" w14:textId="77777777" w:rsidR="00955E37" w:rsidRDefault="00000000">
      <w:pPr>
        <w:pStyle w:val="Textbody"/>
        <w:spacing w:before="122" w:line="348" w:lineRule="auto"/>
        <w:ind w:left="127" w:right="283" w:hanging="10"/>
      </w:pPr>
      <w:r>
        <w:t>……………………………………………………………………………………………………………</w:t>
      </w:r>
    </w:p>
    <w:p w14:paraId="561F7796" w14:textId="77777777" w:rsidR="00955E37" w:rsidRDefault="00000000">
      <w:pPr>
        <w:pStyle w:val="Textbody"/>
        <w:spacing w:before="122" w:line="348" w:lineRule="auto"/>
        <w:ind w:left="127" w:right="283" w:hanging="10"/>
      </w:pPr>
      <w:r>
        <w:t>con sede:</w:t>
      </w:r>
    </w:p>
    <w:p w14:paraId="103BA6C9" w14:textId="77777777" w:rsidR="00955E37" w:rsidRDefault="00000000">
      <w:pPr>
        <w:pStyle w:val="Textbody"/>
        <w:spacing w:before="3"/>
        <w:ind w:left="118"/>
      </w:pPr>
      <w:r>
        <w:t>……………………………………………………………………………………………………………</w:t>
      </w:r>
    </w:p>
    <w:p w14:paraId="5B7A3912" w14:textId="77777777" w:rsidR="00955E37" w:rsidRDefault="00000000">
      <w:pPr>
        <w:pStyle w:val="Textbody"/>
        <w:spacing w:before="124"/>
        <w:ind w:left="3059"/>
      </w:pPr>
      <w:r>
        <w:t>(indicare</w:t>
      </w:r>
      <w:r>
        <w:rPr>
          <w:spacing w:val="-3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civico -</w:t>
      </w:r>
      <w:r>
        <w:rPr>
          <w:spacing w:val="-2"/>
        </w:rPr>
        <w:t xml:space="preserve"> </w:t>
      </w:r>
      <w:r>
        <w:t>C.A.P.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gramStart"/>
      <w:r>
        <w:t>località</w:t>
      </w:r>
      <w:r>
        <w:rPr>
          <w:spacing w:val="-1"/>
        </w:rPr>
        <w:t xml:space="preserve"> </w:t>
      </w:r>
      <w:r>
        <w:t>)</w:t>
      </w:r>
      <w:proofErr w:type="gramEnd"/>
    </w:p>
    <w:p w14:paraId="7AEC4F63" w14:textId="77777777" w:rsidR="00955E37" w:rsidRDefault="00000000">
      <w:pPr>
        <w:pStyle w:val="Textbody"/>
        <w:spacing w:before="123"/>
        <w:ind w:left="118"/>
      </w:pPr>
      <w:proofErr w:type="spellStart"/>
      <w:r>
        <w:t>tel</w:t>
      </w:r>
      <w:proofErr w:type="spellEnd"/>
      <w:r>
        <w:t>…………………………</w:t>
      </w:r>
      <w:proofErr w:type="gramStart"/>
      <w:r>
        <w:t>…….</w:t>
      </w:r>
      <w:proofErr w:type="gramEnd"/>
      <w:r>
        <w:t>.…….</w:t>
      </w:r>
      <w:r>
        <w:rPr>
          <w:spacing w:val="-5"/>
        </w:rPr>
        <w:t xml:space="preserve"> </w:t>
      </w:r>
      <w:r>
        <w:t>e-mail………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>.</w:t>
      </w:r>
    </w:p>
    <w:p w14:paraId="56AE7FBA" w14:textId="77777777" w:rsidR="00955E37" w:rsidRDefault="00000000">
      <w:pPr>
        <w:pStyle w:val="Standard"/>
        <w:spacing w:before="144"/>
        <w:ind w:left="132"/>
      </w:pPr>
      <w:r>
        <w:t>C.F.</w:t>
      </w:r>
      <w:r>
        <w:rPr>
          <w:spacing w:val="-4"/>
        </w:rPr>
        <w:t xml:space="preserve"> </w:t>
      </w:r>
      <w:r>
        <w:t>Associazione</w:t>
      </w:r>
      <w:r>
        <w:rPr>
          <w:spacing w:val="-3"/>
        </w:rPr>
        <w:t xml:space="preserve"> </w:t>
      </w:r>
      <w:r>
        <w:rPr>
          <w:sz w:val="24"/>
        </w:rPr>
        <w:t>|_|_|_|_|_|_|_|_|_|_|_|_|_|_|_|_</w:t>
      </w:r>
      <w:r>
        <w:t>|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rPr>
          <w:sz w:val="24"/>
        </w:rPr>
        <w:t>|_|_|_|_|_|_|_|_|_|_|_|</w:t>
      </w:r>
    </w:p>
    <w:p w14:paraId="7F66D8A9" w14:textId="77777777" w:rsidR="00955E37" w:rsidRDefault="00955E37">
      <w:pPr>
        <w:pStyle w:val="Textbody"/>
        <w:jc w:val="both"/>
        <w:rPr>
          <w:sz w:val="34"/>
        </w:rPr>
      </w:pPr>
    </w:p>
    <w:p w14:paraId="2792C049" w14:textId="77777777" w:rsidR="00955E37" w:rsidRDefault="00000000">
      <w:pPr>
        <w:pStyle w:val="Textbody"/>
        <w:spacing w:line="242" w:lineRule="auto"/>
        <w:ind w:left="118" w:right="655"/>
        <w:jc w:val="both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penali 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 sensi degli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DPR</w:t>
      </w:r>
      <w:r>
        <w:rPr>
          <w:spacing w:val="-5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prevedono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benefici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l’obbligo</w:t>
      </w:r>
      <w:r>
        <w:rPr>
          <w:spacing w:val="-2"/>
        </w:rPr>
        <w:t xml:space="preserve"> </w:t>
      </w:r>
      <w:r>
        <w:t>di denuncia</w:t>
      </w:r>
      <w:r>
        <w:rPr>
          <w:spacing w:val="-2"/>
        </w:rPr>
        <w:t xml:space="preserve"> </w:t>
      </w:r>
      <w:r>
        <w:t>all’autorità</w:t>
      </w:r>
      <w:r>
        <w:rPr>
          <w:spacing w:val="-2"/>
        </w:rPr>
        <w:t xml:space="preserve"> </w:t>
      </w:r>
      <w:r>
        <w:t>competente,</w:t>
      </w:r>
    </w:p>
    <w:p w14:paraId="43E771C8" w14:textId="77777777" w:rsidR="00955E37" w:rsidRDefault="00955E37">
      <w:pPr>
        <w:pStyle w:val="Textbody"/>
        <w:jc w:val="both"/>
        <w:rPr>
          <w:sz w:val="24"/>
        </w:rPr>
      </w:pPr>
    </w:p>
    <w:p w14:paraId="2104E784" w14:textId="77777777" w:rsidR="00955E37" w:rsidRDefault="00000000">
      <w:pPr>
        <w:pStyle w:val="Titolo1"/>
        <w:ind w:left="4173" w:right="4144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54326EF8" w14:textId="77777777" w:rsidR="00955E37" w:rsidRDefault="00955E37">
      <w:pPr>
        <w:pStyle w:val="Textbody"/>
        <w:spacing w:before="4"/>
        <w:rPr>
          <w:b/>
          <w:sz w:val="25"/>
        </w:rPr>
      </w:pPr>
    </w:p>
    <w:p w14:paraId="2DD80CE4" w14:textId="77777777" w:rsidR="00955E37" w:rsidRDefault="00000000">
      <w:pPr>
        <w:pStyle w:val="Textbody"/>
        <w:ind w:left="118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600/1973,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contributo:</w:t>
      </w:r>
    </w:p>
    <w:p w14:paraId="547356C7" w14:textId="77777777" w:rsidR="00955E37" w:rsidRDefault="00955E37">
      <w:pPr>
        <w:pStyle w:val="Textbody"/>
        <w:rPr>
          <w:sz w:val="23"/>
        </w:rPr>
      </w:pPr>
    </w:p>
    <w:p w14:paraId="67D4E2DD" w14:textId="77777777" w:rsidR="00955E37" w:rsidRDefault="00000000">
      <w:pPr>
        <w:pStyle w:val="Paragrafoelenco"/>
        <w:numPr>
          <w:ilvl w:val="0"/>
          <w:numId w:val="3"/>
        </w:numPr>
        <w:tabs>
          <w:tab w:val="left" w:pos="987"/>
        </w:tabs>
      </w:pPr>
      <w:r>
        <w:t>ordinario</w:t>
      </w:r>
      <w:r>
        <w:rPr>
          <w:spacing w:val="-4"/>
        </w:rPr>
        <w:t xml:space="preserve"> </w:t>
      </w:r>
      <w:r>
        <w:t>ricadente</w:t>
      </w:r>
      <w:r>
        <w:rPr>
          <w:spacing w:val="-3"/>
        </w:rPr>
        <w:t xml:space="preserve"> </w:t>
      </w:r>
      <w:r>
        <w:t>nell'attività</w:t>
      </w:r>
      <w:r>
        <w:rPr>
          <w:spacing w:val="-4"/>
        </w:rPr>
        <w:t xml:space="preserve"> </w:t>
      </w:r>
      <w:r>
        <w:t>dell’Associazione</w:t>
      </w:r>
      <w:r>
        <w:rPr>
          <w:spacing w:val="-4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all'anno</w:t>
      </w:r>
      <w:r>
        <w:rPr>
          <w:spacing w:val="-6"/>
        </w:rPr>
        <w:t xml:space="preserve"> </w:t>
      </w:r>
      <w:r>
        <w:t>2025;</w:t>
      </w:r>
    </w:p>
    <w:p w14:paraId="6D101891" w14:textId="77777777" w:rsidR="00955E37" w:rsidRDefault="00955E37">
      <w:pPr>
        <w:pStyle w:val="Textbody"/>
        <w:spacing w:before="6"/>
        <w:rPr>
          <w:sz w:val="23"/>
        </w:rPr>
      </w:pPr>
    </w:p>
    <w:p w14:paraId="1D8B5C2D" w14:textId="77777777" w:rsidR="00955E37" w:rsidRDefault="00000000">
      <w:pPr>
        <w:pStyle w:val="Paragrafoelenco"/>
        <w:numPr>
          <w:ilvl w:val="0"/>
          <w:numId w:val="2"/>
        </w:numPr>
        <w:tabs>
          <w:tab w:val="left" w:pos="987"/>
        </w:tabs>
      </w:pPr>
      <w:r>
        <w:t>straordinario ricadente nell’attività dell’Associazione relativa all’anno 2025;</w:t>
      </w:r>
    </w:p>
    <w:p w14:paraId="065BFA9A" w14:textId="77777777" w:rsidR="00955E37" w:rsidRDefault="00955E37">
      <w:pPr>
        <w:pStyle w:val="Textbody"/>
        <w:spacing w:before="5"/>
        <w:rPr>
          <w:sz w:val="23"/>
        </w:rPr>
      </w:pPr>
    </w:p>
    <w:p w14:paraId="11A987AB" w14:textId="77777777" w:rsidR="00955E37" w:rsidRDefault="00000000">
      <w:pPr>
        <w:pStyle w:val="Paragrafoelenco"/>
        <w:numPr>
          <w:ilvl w:val="0"/>
          <w:numId w:val="2"/>
        </w:numPr>
        <w:tabs>
          <w:tab w:val="left" w:pos="987"/>
        </w:tabs>
        <w:spacing w:before="1"/>
      </w:pP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ritenuta</w:t>
      </w:r>
      <w:r>
        <w:rPr>
          <w:spacing w:val="-3"/>
        </w:rPr>
        <w:t xml:space="preserve"> </w:t>
      </w:r>
      <w:r>
        <w:t>d’acconto del 4%;</w:t>
      </w:r>
    </w:p>
    <w:p w14:paraId="2FC6548F" w14:textId="77777777" w:rsidR="00955E37" w:rsidRDefault="00955E37">
      <w:pPr>
        <w:pStyle w:val="Textbody"/>
        <w:spacing w:before="3"/>
        <w:rPr>
          <w:sz w:val="23"/>
        </w:rPr>
      </w:pPr>
    </w:p>
    <w:p w14:paraId="66A6B695" w14:textId="77777777" w:rsidR="00955E37" w:rsidRDefault="00000000">
      <w:pPr>
        <w:pStyle w:val="Paragrafoelenco"/>
        <w:numPr>
          <w:ilvl w:val="0"/>
          <w:numId w:val="2"/>
        </w:numPr>
        <w:tabs>
          <w:tab w:val="left" w:pos="987"/>
        </w:tabs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ritenuta</w:t>
      </w:r>
      <w:r>
        <w:rPr>
          <w:spacing w:val="-1"/>
        </w:rPr>
        <w:t xml:space="preserve"> </w:t>
      </w:r>
      <w:r>
        <w:t>d’acconto</w:t>
      </w:r>
      <w:r>
        <w:rPr>
          <w:spacing w:val="-2"/>
        </w:rPr>
        <w:t xml:space="preserve"> </w:t>
      </w:r>
      <w:r>
        <w:t>del 4%;</w:t>
      </w:r>
    </w:p>
    <w:p w14:paraId="24B75AA8" w14:textId="77777777" w:rsidR="00955E37" w:rsidRDefault="00955E37">
      <w:pPr>
        <w:pStyle w:val="Textbody"/>
        <w:spacing w:before="7"/>
        <w:jc w:val="both"/>
        <w:rPr>
          <w:sz w:val="24"/>
        </w:rPr>
      </w:pPr>
    </w:p>
    <w:p w14:paraId="291DA16B" w14:textId="77777777" w:rsidR="00955E37" w:rsidRDefault="00000000">
      <w:pPr>
        <w:pStyle w:val="Textbody"/>
        <w:spacing w:line="242" w:lineRule="auto"/>
        <w:ind w:left="118" w:right="655"/>
        <w:jc w:val="both"/>
      </w:pPr>
      <w:r>
        <w:t>Chiede altresì, che il mandato di pagamento del contributo eventualmente concesso sia accreditato sul conto corrente intestato all'Associazione/Ente/Istituzione c/o</w:t>
      </w:r>
    </w:p>
    <w:p w14:paraId="70C65D29" w14:textId="77777777" w:rsidR="00955E37" w:rsidRDefault="00000000">
      <w:pPr>
        <w:pStyle w:val="Textbody"/>
        <w:spacing w:before="8"/>
        <w:ind w:left="127"/>
      </w:pPr>
      <w:r>
        <w:t>Banca…………………………………………………………………………………………</w:t>
      </w:r>
    </w:p>
    <w:p w14:paraId="04F0DF31" w14:textId="77777777" w:rsidR="00955E37" w:rsidRDefault="00000000">
      <w:pPr>
        <w:pStyle w:val="Textbody"/>
        <w:spacing w:before="9"/>
        <w:ind w:left="127"/>
      </w:pPr>
      <w:r>
        <w:t>filiale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………………………………………………………………………………………</w:t>
      </w:r>
    </w:p>
    <w:p w14:paraId="27AF007E" w14:textId="77777777" w:rsidR="00955E37" w:rsidRDefault="00955E37">
      <w:pPr>
        <w:pStyle w:val="Textbody"/>
        <w:spacing w:before="2"/>
        <w:rPr>
          <w:sz w:val="24"/>
        </w:rPr>
      </w:pPr>
    </w:p>
    <w:p w14:paraId="7FB2A342" w14:textId="77777777" w:rsidR="00955E37" w:rsidRDefault="00000000">
      <w:pPr>
        <w:pStyle w:val="Titolo"/>
      </w:pPr>
      <w:r>
        <w:rPr>
          <w:b/>
          <w:i w:val="0"/>
          <w:spacing w:val="-1"/>
        </w:rPr>
        <w:t>IBAN</w:t>
      </w:r>
      <w:r>
        <w:rPr>
          <w:b/>
          <w:i w:val="0"/>
          <w:spacing w:val="7"/>
        </w:rPr>
        <w:t xml:space="preserve"> </w:t>
      </w:r>
      <w:r>
        <w:rPr>
          <w:spacing w:val="-1"/>
        </w:rPr>
        <w:t>|_|_|_|_|_|_|_|_|_|_|_|_|_|_|_|_|_|_|_|_|_|_|_|_|_|_|_|</w:t>
      </w:r>
    </w:p>
    <w:p w14:paraId="032E11BE" w14:textId="77777777" w:rsidR="00955E37" w:rsidRDefault="00955E37">
      <w:pPr>
        <w:pStyle w:val="Textbody"/>
        <w:rPr>
          <w:i/>
          <w:sz w:val="26"/>
        </w:rPr>
      </w:pPr>
    </w:p>
    <w:p w14:paraId="196B55C1" w14:textId="77777777" w:rsidR="00955E37" w:rsidRDefault="00955E37">
      <w:pPr>
        <w:pStyle w:val="Textbody"/>
        <w:spacing w:before="7"/>
        <w:rPr>
          <w:i/>
          <w:sz w:val="23"/>
        </w:rPr>
      </w:pPr>
    </w:p>
    <w:p w14:paraId="45C59BA4" w14:textId="77777777" w:rsidR="00955E37" w:rsidRDefault="00000000">
      <w:pPr>
        <w:pStyle w:val="Textbody"/>
        <w:ind w:left="118"/>
      </w:pPr>
      <w:r>
        <w:t>Data</w:t>
      </w:r>
      <w:r>
        <w:rPr>
          <w:spacing w:val="-1"/>
        </w:rPr>
        <w:t xml:space="preserve"> </w:t>
      </w:r>
      <w:r>
        <w:t>…………………</w:t>
      </w:r>
    </w:p>
    <w:p w14:paraId="48F0BAD8" w14:textId="77777777" w:rsidR="00955E37" w:rsidRDefault="00955E37">
      <w:pPr>
        <w:pStyle w:val="Textbody"/>
        <w:spacing w:before="7"/>
        <w:rPr>
          <w:sz w:val="24"/>
        </w:rPr>
      </w:pPr>
    </w:p>
    <w:p w14:paraId="563CC942" w14:textId="77777777" w:rsidR="00955E37" w:rsidRDefault="00000000">
      <w:pPr>
        <w:pStyle w:val="Textbody"/>
        <w:ind w:left="5469" w:right="672"/>
      </w:pPr>
      <w:r>
        <w:t>Il</w:t>
      </w:r>
      <w:r>
        <w:rPr>
          <w:spacing w:val="-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</w:p>
    <w:p w14:paraId="7501CC2E" w14:textId="77777777" w:rsidR="00955E37" w:rsidRDefault="00000000">
      <w:pPr>
        <w:pStyle w:val="Textbody"/>
        <w:spacing w:before="4"/>
        <w:ind w:right="6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2ED6E" wp14:editId="485B8461">
                <wp:simplePos x="0" y="0"/>
                <wp:positionH relativeFrom="page">
                  <wp:posOffset>3566882</wp:posOffset>
                </wp:positionH>
                <wp:positionV relativeFrom="paragraph">
                  <wp:posOffset>235083</wp:posOffset>
                </wp:positionV>
                <wp:extent cx="3141348" cy="0"/>
                <wp:effectExtent l="0" t="0" r="0" b="0"/>
                <wp:wrapTopAndBottom/>
                <wp:docPr id="186062631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1348" cy="0"/>
                        </a:xfrm>
                        <a:prstGeom prst="straightConnector1">
                          <a:avLst/>
                        </a:prstGeom>
                        <a:noFill/>
                        <a:ln w="57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7BD5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a1" o:spid="_x0000_s1026" type="#_x0000_t32" style="position:absolute;margin-left:280.85pt;margin-top:18.5pt;width:247.3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" strokeweight=".16mm">
                <w10:wrap type="topAndBottom" anchorx="page"/>
              </v:shape>
            </w:pict>
          </mc:Fallback>
        </mc:AlternateContent>
      </w:r>
    </w:p>
    <w:sectPr w:rsidR="00955E37">
      <w:pgSz w:w="11906" w:h="16850"/>
      <w:pgMar w:top="10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D916" w14:textId="77777777" w:rsidR="0062775F" w:rsidRDefault="0062775F">
      <w:r>
        <w:separator/>
      </w:r>
    </w:p>
  </w:endnote>
  <w:endnote w:type="continuationSeparator" w:id="0">
    <w:p w14:paraId="3C438F3D" w14:textId="77777777" w:rsidR="0062775F" w:rsidRDefault="0062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1394" w14:textId="77777777" w:rsidR="0062775F" w:rsidRDefault="0062775F">
      <w:r>
        <w:rPr>
          <w:color w:val="000000"/>
        </w:rPr>
        <w:separator/>
      </w:r>
    </w:p>
  </w:footnote>
  <w:footnote w:type="continuationSeparator" w:id="0">
    <w:p w14:paraId="7DD1EFDF" w14:textId="77777777" w:rsidR="0062775F" w:rsidRDefault="0062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2F03"/>
    <w:multiLevelType w:val="multilevel"/>
    <w:tmpl w:val="AA50334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" w15:restartNumberingAfterBreak="0">
    <w:nsid w:val="3E78377B"/>
    <w:multiLevelType w:val="multilevel"/>
    <w:tmpl w:val="41A25DF6"/>
    <w:styleLink w:val="WWNum1"/>
    <w:lvl w:ilvl="0">
      <w:numFmt w:val="bullet"/>
      <w:lvlText w:val="□"/>
      <w:lvlJc w:val="left"/>
      <w:pPr>
        <w:ind w:left="493" w:hanging="188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37" w:hanging="18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5" w:hanging="18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3" w:hanging="18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1" w:hanging="18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89" w:hanging="18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27" w:hanging="18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65" w:hanging="18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3" w:hanging="188"/>
      </w:pPr>
      <w:rPr>
        <w:lang w:val="it-IT" w:eastAsia="en-US" w:bidi="ar-SA"/>
      </w:rPr>
    </w:lvl>
  </w:abstractNum>
  <w:num w:numId="1" w16cid:durableId="1850096578">
    <w:abstractNumId w:val="0"/>
  </w:num>
  <w:num w:numId="2" w16cid:durableId="443694510">
    <w:abstractNumId w:val="1"/>
  </w:num>
  <w:num w:numId="3" w16cid:durableId="98913851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5E37"/>
    <w:rsid w:val="005337C4"/>
    <w:rsid w:val="0062775F"/>
    <w:rsid w:val="00955E37"/>
    <w:rsid w:val="00D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3C6B"/>
  <w15:docId w15:val="{5BB28D9F-F5E8-4D3F-94ED-792DE0D1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ind w:right="10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itolo">
    <w:name w:val="Title"/>
    <w:basedOn w:val="Standard"/>
    <w:uiPriority w:val="10"/>
    <w:qFormat/>
    <w:pPr>
      <w:ind w:left="132"/>
    </w:pPr>
    <w:rPr>
      <w:i/>
      <w:iCs/>
      <w:sz w:val="24"/>
      <w:szCs w:val="24"/>
    </w:rPr>
  </w:style>
  <w:style w:type="paragraph" w:styleId="Paragrafoelenco">
    <w:name w:val="List Paragraph"/>
    <w:basedOn w:val="Standard"/>
    <w:pPr>
      <w:ind w:left="493" w:hanging="188"/>
    </w:pPr>
  </w:style>
  <w:style w:type="paragraph" w:customStyle="1" w:styleId="TableParagraph">
    <w:name w:val="Table Paragraph"/>
    <w:basedOn w:val="Standard"/>
  </w:style>
  <w:style w:type="character" w:customStyle="1" w:styleId="ListLabel1">
    <w:name w:val="ListLabel 1"/>
    <w:rPr>
      <w:rFonts w:eastAsia="Times New Roman" w:cs="Times New Roman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D) DICHIARAZIONE-ESENZIONE-RITENUTA ACCONTO</dc:title>
  <dc:creator>aneghini.angela</dc:creator>
  <cp:lastModifiedBy>Paola Trevisani</cp:lastModifiedBy>
  <cp:revision>2</cp:revision>
  <dcterms:created xsi:type="dcterms:W3CDTF">2025-12-01T07:59:00Z</dcterms:created>
  <dcterms:modified xsi:type="dcterms:W3CDTF">2025-12-01T07:59:00Z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2023-07-20T00:00:00Z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2023-11-27T00:00:00Z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