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EE89" w14:textId="77777777" w:rsidR="000167BA" w:rsidRDefault="00023822">
      <w:pPr>
        <w:pStyle w:val="Heading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422C3CAA" wp14:editId="362015C8">
                <wp:simplePos x="0" y="0"/>
                <wp:positionH relativeFrom="column">
                  <wp:posOffset>835560</wp:posOffset>
                </wp:positionH>
                <wp:positionV relativeFrom="paragraph">
                  <wp:posOffset>3236</wp:posOffset>
                </wp:positionV>
                <wp:extent cx="2018666" cy="981078"/>
                <wp:effectExtent l="0" t="0" r="634" b="9522"/>
                <wp:wrapNone/>
                <wp:docPr id="46875847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6" cy="981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8E7F19" w14:textId="77777777" w:rsidR="000167BA" w:rsidRDefault="000167BA">
                            <w:pPr>
                              <w:overflowPunct w:val="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2C3CAA" id="_x0000_t202" coordsize="21600,21600" o:spt="202" path="m,l,21600r21600,l21600,xe">
                <v:stroke joinstyle="miter"/>
                <v:path gradientshapeok="t" o:connecttype="rect"/>
              </v:shapetype>
              <v:shape id="Forma1" o:spid="_x0000_s1026" type="#_x0000_t202" style="position:absolute;left:0;text-align:left;margin-left:65.8pt;margin-top:.25pt;width:158.95pt;height:77.2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" filled="f" stroked="f">
                <v:textbox inset="0,0,0,0">
                  <w:txbxContent>
                    <w:p w14:paraId="2F8E7F19" w14:textId="77777777" w:rsidR="000167BA" w:rsidRDefault="000167BA">
                      <w:pPr>
                        <w:overflowPunct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07F07333" wp14:editId="2E802154">
                <wp:simplePos x="0" y="0"/>
                <wp:positionH relativeFrom="column">
                  <wp:posOffset>3693243</wp:posOffset>
                </wp:positionH>
                <wp:positionV relativeFrom="paragraph">
                  <wp:posOffset>12600</wp:posOffset>
                </wp:positionV>
                <wp:extent cx="2466978" cy="961391"/>
                <wp:effectExtent l="0" t="0" r="9522" b="10159"/>
                <wp:wrapNone/>
                <wp:docPr id="122335042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8" cy="961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D7532C" w14:textId="77777777" w:rsidR="000167BA" w:rsidRDefault="000167BA">
                            <w:pPr>
                              <w:overflowPunct w:val="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07333" id="Forma2" o:spid="_x0000_s1027" type="#_x0000_t202" style="position:absolute;left:0;text-align:left;margin-left:290.8pt;margin-top:1pt;width:194.25pt;height:75.7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" filled="f" stroked="f">
                <v:textbox inset="0,0,0,0">
                  <w:txbxContent>
                    <w:p w14:paraId="2DD7532C" w14:textId="77777777" w:rsidR="000167BA" w:rsidRDefault="000167BA">
                      <w:pPr>
                        <w:overflowPunct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W w:w="977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2731"/>
        <w:gridCol w:w="5765"/>
      </w:tblGrid>
      <w:tr w:rsidR="000167BA" w14:paraId="6ECD0DA7" w14:textId="77777777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1282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FC986" w14:textId="77777777" w:rsidR="000167BA" w:rsidRDefault="00023822">
            <w:pPr>
              <w:pStyle w:val="Standard"/>
              <w:snapToGrid w:val="0"/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48B5708" wp14:editId="70967444">
                  <wp:extent cx="707388" cy="1033784"/>
                  <wp:effectExtent l="0" t="0" r="0" b="0"/>
                  <wp:docPr id="1025044551" name="Immagine 1" descr="Immagine che contiene cresta, disegno, illustrazione&#10;&#10;Il contenuto generato dall'IA potrebbe non essere corret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88" cy="1033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1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2E5A8" w14:textId="77777777" w:rsidR="000167BA" w:rsidRDefault="000167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</w:p>
          <w:p w14:paraId="43513EEA" w14:textId="77777777" w:rsidR="000167BA" w:rsidRDefault="00023822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COMUNE DI VOGHIERA</w:t>
            </w:r>
          </w:p>
          <w:p w14:paraId="1EE76B87" w14:textId="77777777" w:rsidR="000167BA" w:rsidRDefault="00023822">
            <w:pPr>
              <w:pStyle w:val="Standard"/>
              <w:tabs>
                <w:tab w:val="center" w:pos="2160"/>
                <w:tab w:val="left" w:pos="504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(Provincia di Ferrara)</w:t>
            </w:r>
          </w:p>
          <w:p w14:paraId="2F14EFB0" w14:textId="77777777" w:rsidR="000167BA" w:rsidRDefault="00023822">
            <w:pPr>
              <w:pStyle w:val="Standard"/>
              <w:tabs>
                <w:tab w:val="center" w:pos="2160"/>
                <w:tab w:val="left" w:pos="5040"/>
              </w:tabs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>
              <w:rPr>
                <w:rFonts w:ascii="Calibri" w:hAnsi="Calibri" w:cs="Calibri"/>
                <w:sz w:val="22"/>
                <w:szCs w:val="22"/>
                <w:lang w:bidi="hi-IN"/>
              </w:rPr>
              <w:t>Viale B. Buozzi, 12/b</w:t>
            </w:r>
          </w:p>
          <w:p w14:paraId="513BFE04" w14:textId="77777777" w:rsidR="000167BA" w:rsidRDefault="00023822">
            <w:pPr>
              <w:pStyle w:val="Standard"/>
              <w:tabs>
                <w:tab w:val="center" w:pos="2160"/>
                <w:tab w:val="left" w:pos="5040"/>
              </w:tabs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>
              <w:rPr>
                <w:rFonts w:ascii="Calibri" w:hAnsi="Calibri" w:cs="Calibri"/>
                <w:sz w:val="22"/>
                <w:szCs w:val="22"/>
                <w:lang w:bidi="hi-IN"/>
              </w:rPr>
              <w:t>44019 Voghiera (Fe)</w:t>
            </w:r>
          </w:p>
          <w:p w14:paraId="058CB972" w14:textId="77777777" w:rsidR="000167BA" w:rsidRDefault="00023822">
            <w:pPr>
              <w:pStyle w:val="Standard"/>
              <w:jc w:val="center"/>
            </w:pPr>
            <w:hyperlink r:id="rId8" w:history="1">
              <w:r>
                <w:rPr>
                  <w:rStyle w:val="Internetlink"/>
                  <w:rFonts w:ascii="Calibri" w:hAnsi="Calibri" w:cs="Calibri"/>
                  <w:sz w:val="22"/>
                  <w:szCs w:val="22"/>
                  <w:lang w:bidi="hi-IN"/>
                </w:rPr>
                <w:t>www.comune.voghiera.fe.it</w:t>
              </w:r>
            </w:hyperlink>
          </w:p>
        </w:tc>
        <w:tc>
          <w:tcPr>
            <w:tcW w:w="576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303AA" w14:textId="77777777" w:rsidR="000167BA" w:rsidRDefault="000167BA">
            <w:pPr>
              <w:pStyle w:val="Standard"/>
              <w:jc w:val="right"/>
              <w:rPr>
                <w:rFonts w:ascii="Calibri" w:hAnsi="Calibri" w:cs="Calibri"/>
                <w:sz w:val="22"/>
                <w:szCs w:val="22"/>
                <w:lang w:bidi="hi-IN"/>
              </w:rPr>
            </w:pPr>
          </w:p>
          <w:p w14:paraId="28A03B8B" w14:textId="77777777" w:rsidR="000167BA" w:rsidRDefault="00023822">
            <w:pPr>
              <w:pStyle w:val="Standard"/>
              <w:jc w:val="right"/>
              <w:rPr>
                <w:rFonts w:ascii="Calibri" w:hAnsi="Calibri" w:cs="Calibri"/>
                <w:b/>
                <w:sz w:val="22"/>
                <w:szCs w:val="22"/>
                <w:lang w:bidi="hi-IN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bidi="hi-IN"/>
              </w:rPr>
              <w:t>Settore Segreteria, Affari Generali</w:t>
            </w:r>
          </w:p>
          <w:p w14:paraId="2619127A" w14:textId="77777777" w:rsidR="000167BA" w:rsidRDefault="00023822">
            <w:pPr>
              <w:pStyle w:val="Standard"/>
              <w:jc w:val="right"/>
              <w:rPr>
                <w:rFonts w:ascii="Calibri" w:hAnsi="Calibri" w:cs="Calibri"/>
                <w:b/>
                <w:sz w:val="22"/>
                <w:szCs w:val="22"/>
                <w:lang w:bidi="hi-IN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bidi="hi-IN"/>
              </w:rPr>
              <w:t>e Servizi alla Persona</w:t>
            </w:r>
          </w:p>
          <w:p w14:paraId="2AE687AC" w14:textId="77777777" w:rsidR="000167BA" w:rsidRDefault="00023822">
            <w:pPr>
              <w:pStyle w:val="Standard"/>
              <w:jc w:val="right"/>
              <w:rPr>
                <w:rFonts w:ascii="Calibri" w:hAnsi="Calibri" w:cs="Calibri"/>
                <w:sz w:val="22"/>
                <w:szCs w:val="22"/>
                <w:lang w:bidi="hi-IN"/>
              </w:rPr>
            </w:pPr>
            <w:r>
              <w:rPr>
                <w:rFonts w:ascii="Calibri" w:hAnsi="Calibri" w:cs="Calibri"/>
                <w:sz w:val="22"/>
                <w:szCs w:val="22"/>
                <w:lang w:bidi="hi-IN"/>
              </w:rPr>
              <w:t>Tel. 0532 328511</w:t>
            </w:r>
          </w:p>
          <w:p w14:paraId="68EF918C" w14:textId="77777777" w:rsidR="000167BA" w:rsidRDefault="00023822">
            <w:pPr>
              <w:pStyle w:val="Standard"/>
              <w:jc w:val="right"/>
              <w:rPr>
                <w:rFonts w:ascii="Calibri" w:hAnsi="Calibri" w:cs="Calibri"/>
                <w:sz w:val="22"/>
                <w:szCs w:val="22"/>
                <w:lang w:bidi="hi-IN"/>
              </w:rPr>
            </w:pPr>
            <w:r>
              <w:rPr>
                <w:rFonts w:ascii="Calibri" w:hAnsi="Calibri" w:cs="Calibri"/>
                <w:sz w:val="22"/>
                <w:szCs w:val="22"/>
                <w:lang w:bidi="hi-IN"/>
              </w:rPr>
              <w:t>Fax 0532 818030</w:t>
            </w:r>
          </w:p>
          <w:p w14:paraId="49AF8D50" w14:textId="77777777" w:rsidR="000167BA" w:rsidRDefault="00023822">
            <w:pPr>
              <w:pStyle w:val="Standard"/>
              <w:jc w:val="right"/>
              <w:rPr>
                <w:rFonts w:ascii="Calibri" w:hAnsi="Calibri" w:cs="Calibri"/>
                <w:sz w:val="22"/>
                <w:szCs w:val="22"/>
                <w:lang w:bidi="hi-IN"/>
              </w:rPr>
            </w:pPr>
            <w:r>
              <w:rPr>
                <w:rFonts w:ascii="Calibri" w:hAnsi="Calibri" w:cs="Calibri"/>
                <w:sz w:val="22"/>
                <w:szCs w:val="22"/>
                <w:lang w:bidi="hi-IN"/>
              </w:rPr>
              <w:t>PEC: comune.voghiera.fe@legalmail.it</w:t>
            </w:r>
          </w:p>
        </w:tc>
      </w:tr>
    </w:tbl>
    <w:p w14:paraId="4B91A678" w14:textId="77777777" w:rsidR="000167BA" w:rsidRDefault="00023822">
      <w:pPr>
        <w:pStyle w:val="Heading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</w:t>
      </w:r>
    </w:p>
    <w:p w14:paraId="2DAC2B87" w14:textId="77777777" w:rsidR="000167BA" w:rsidRDefault="00023822">
      <w:pPr>
        <w:pStyle w:val="Standard"/>
        <w:ind w:left="7090" w:hanging="14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 Sindaco</w:t>
      </w:r>
    </w:p>
    <w:p w14:paraId="410E9D07" w14:textId="77777777" w:rsidR="000167BA" w:rsidRDefault="00023822">
      <w:pPr>
        <w:pStyle w:val="Standard"/>
        <w:ind w:left="6805" w:firstLine="14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del Comune di VOGHIERA</w:t>
      </w:r>
    </w:p>
    <w:p w14:paraId="68AAFE37" w14:textId="77777777" w:rsidR="000167BA" w:rsidRDefault="000167BA">
      <w:pPr>
        <w:pStyle w:val="Standard"/>
        <w:rPr>
          <w:rFonts w:ascii="Arial" w:hAnsi="Arial" w:cs="Arial"/>
          <w:sz w:val="22"/>
        </w:rPr>
      </w:pPr>
    </w:p>
    <w:p w14:paraId="02E77AAC" w14:textId="77777777" w:rsidR="000167BA" w:rsidRDefault="00023822">
      <w:pPr>
        <w:pStyle w:val="Standard"/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Domanda di iscrizione al Micro Nido Comunale</w:t>
      </w:r>
    </w:p>
    <w:p w14:paraId="0559C12D" w14:textId="77777777" w:rsidR="000167BA" w:rsidRDefault="00023822">
      <w:pPr>
        <w:pStyle w:val="Standard"/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“IL GIARDINO DELLE TATE”</w:t>
      </w:r>
    </w:p>
    <w:p w14:paraId="5F5480AA" w14:textId="77777777" w:rsidR="000167BA" w:rsidRDefault="000167BA">
      <w:pPr>
        <w:pStyle w:val="Corpodeltesto3"/>
        <w:jc w:val="both"/>
        <w:rPr>
          <w:rFonts w:ascii="Arial" w:hAnsi="Arial" w:cs="Arial"/>
          <w:b/>
          <w:szCs w:val="24"/>
        </w:rPr>
      </w:pPr>
    </w:p>
    <w:p w14:paraId="47D8D5C3" w14:textId="77777777" w:rsidR="000167BA" w:rsidRDefault="00023822">
      <w:pPr>
        <w:pStyle w:val="Standard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Anno Educativo 2026/2027</w:t>
      </w:r>
    </w:p>
    <w:p w14:paraId="648D667D" w14:textId="77777777" w:rsidR="000167BA" w:rsidRDefault="000167BA">
      <w:pPr>
        <w:pStyle w:val="Standard"/>
        <w:widowControl w:val="0"/>
        <w:jc w:val="center"/>
        <w:rPr>
          <w:rFonts w:ascii="Arial" w:hAnsi="Arial" w:cs="Arial"/>
          <w:b/>
          <w:bCs/>
        </w:rPr>
      </w:pPr>
    </w:p>
    <w:p w14:paraId="1FA1C2A5" w14:textId="77777777" w:rsidR="000167BA" w:rsidRDefault="000167BA">
      <w:pPr>
        <w:pStyle w:val="Standard"/>
        <w:widowControl w:val="0"/>
        <w:jc w:val="center"/>
        <w:rPr>
          <w:rFonts w:ascii="Arial" w:hAnsi="Arial" w:cs="Arial"/>
          <w:b/>
          <w:bCs/>
        </w:rPr>
      </w:pPr>
    </w:p>
    <w:p w14:paraId="1BB509BD" w14:textId="77777777" w:rsidR="000167BA" w:rsidRDefault="00023822">
      <w:pPr>
        <w:pStyle w:val="Corpodeltesto2"/>
        <w:tabs>
          <w:tab w:val="left" w:leader="dot" w:pos="5670"/>
          <w:tab w:val="right" w:leader="dot" w:pos="9639"/>
        </w:tabs>
        <w:ind w:left="0"/>
        <w:rPr>
          <w:b/>
          <w:bCs/>
          <w:szCs w:val="24"/>
        </w:rPr>
      </w:pPr>
      <w:r>
        <w:rPr>
          <w:b/>
          <w:bCs/>
          <w:szCs w:val="24"/>
        </w:rPr>
        <w:t>DATI DEL PADRE</w:t>
      </w:r>
    </w:p>
    <w:tbl>
      <w:tblPr>
        <w:tblW w:w="966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3795"/>
        <w:gridCol w:w="2978"/>
      </w:tblGrid>
      <w:tr w:rsidR="000167BA" w14:paraId="0EC2990E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34A51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3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6B0D0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9D58E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</w:tr>
      <w:tr w:rsidR="000167BA" w14:paraId="7D78B61F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67A36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 a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B5871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</w:t>
            </w: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C8CF8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Nazione</w:t>
            </w:r>
          </w:p>
        </w:tc>
      </w:tr>
      <w:tr w:rsidR="000167BA" w14:paraId="1CE6DA12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FADAA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Residente a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60388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 e numero civico</w:t>
            </w: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28220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</w:t>
            </w:r>
          </w:p>
        </w:tc>
      </w:tr>
      <w:tr w:rsidR="000167BA" w14:paraId="11DD0D4A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8B336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Abitazione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0142F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Cell.</w:t>
            </w: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30254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 mail</w:t>
            </w:r>
          </w:p>
        </w:tc>
      </w:tr>
      <w:tr w:rsidR="000167BA" w14:paraId="1B8C4313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966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37FE9" w14:textId="77777777" w:rsidR="000167BA" w:rsidRDefault="00023822">
            <w:pPr>
              <w:pStyle w:val="TableContents"/>
              <w:jc w:val="both"/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F754E8" wp14:editId="69811A07">
                      <wp:simplePos x="0" y="0"/>
                      <wp:positionH relativeFrom="column">
                        <wp:posOffset>1864991</wp:posOffset>
                      </wp:positionH>
                      <wp:positionV relativeFrom="paragraph">
                        <wp:posOffset>42547</wp:posOffset>
                      </wp:positionV>
                      <wp:extent cx="436882" cy="269876"/>
                      <wp:effectExtent l="0" t="0" r="20318" b="15874"/>
                      <wp:wrapNone/>
                      <wp:docPr id="195350912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882" cy="2698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64B747B" w14:textId="77777777" w:rsidR="000167BA" w:rsidRDefault="000238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754E8" id="Casella di testo 2" o:spid="_x0000_s1028" type="#_x0000_t202" style="position:absolute;left:0;text-align:left;margin-left:146.85pt;margin-top:3.35pt;width:34.4pt;height:2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" strokeweight=".17625mm">
                      <v:textbox>
                        <w:txbxContent>
                          <w:p w14:paraId="364B747B" w14:textId="77777777" w:rsidR="000167BA" w:rsidRDefault="0002382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D05EE7" wp14:editId="0CD58E07">
                      <wp:simplePos x="0" y="0"/>
                      <wp:positionH relativeFrom="column">
                        <wp:posOffset>2477137</wp:posOffset>
                      </wp:positionH>
                      <wp:positionV relativeFrom="paragraph">
                        <wp:posOffset>42876</wp:posOffset>
                      </wp:positionV>
                      <wp:extent cx="445139" cy="269876"/>
                      <wp:effectExtent l="0" t="0" r="12061" b="15874"/>
                      <wp:wrapNone/>
                      <wp:docPr id="160925474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139" cy="2698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C8E9CA8" w14:textId="77777777" w:rsidR="000167BA" w:rsidRDefault="000238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D05EE7" id="_x0000_s1029" type="#_x0000_t202" style="position:absolute;left:0;text-align:left;margin-left:195.05pt;margin-top:3.4pt;width:35.05pt;height:2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" strokeweight=".17625mm">
                      <v:textbox>
                        <w:txbxContent>
                          <w:p w14:paraId="7C8E9CA8" w14:textId="77777777" w:rsidR="000167BA" w:rsidRDefault="0002382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Convivente con il bambino/a</w:t>
            </w:r>
          </w:p>
          <w:p w14:paraId="665EF80A" w14:textId="77777777" w:rsidR="000167BA" w:rsidRDefault="000167BA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45E9523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</w:p>
        </w:tc>
      </w:tr>
    </w:tbl>
    <w:p w14:paraId="6EF5DDD5" w14:textId="77777777" w:rsidR="000167BA" w:rsidRDefault="000167BA">
      <w:pPr>
        <w:pStyle w:val="Corpodeltesto2"/>
        <w:tabs>
          <w:tab w:val="left" w:leader="dot" w:pos="5670"/>
          <w:tab w:val="right" w:leader="dot" w:pos="9639"/>
        </w:tabs>
        <w:rPr>
          <w:szCs w:val="24"/>
        </w:rPr>
      </w:pPr>
    </w:p>
    <w:p w14:paraId="694C1B7A" w14:textId="77777777" w:rsidR="000167BA" w:rsidRDefault="00023822">
      <w:pPr>
        <w:pStyle w:val="Corpodeltesto2"/>
        <w:tabs>
          <w:tab w:val="left" w:leader="dot" w:pos="5670"/>
          <w:tab w:val="right" w:leader="dot" w:pos="9639"/>
        </w:tabs>
        <w:ind w:left="0"/>
        <w:rPr>
          <w:b/>
          <w:bCs/>
          <w:szCs w:val="24"/>
        </w:rPr>
      </w:pPr>
      <w:r>
        <w:rPr>
          <w:b/>
          <w:bCs/>
          <w:szCs w:val="24"/>
        </w:rPr>
        <w:t>DATI DELLA MADRE</w:t>
      </w:r>
    </w:p>
    <w:tbl>
      <w:tblPr>
        <w:tblW w:w="966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3795"/>
        <w:gridCol w:w="2978"/>
      </w:tblGrid>
      <w:tr w:rsidR="000167BA" w14:paraId="69595ABA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71520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3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2457E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0B695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</w:tr>
      <w:tr w:rsidR="000167BA" w14:paraId="6491D7DB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A814A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 a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EC70D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</w:t>
            </w: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72F63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Nazione</w:t>
            </w:r>
          </w:p>
        </w:tc>
      </w:tr>
      <w:tr w:rsidR="000167BA" w14:paraId="3801A191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2E62B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Residente a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4D1E4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Indirizzo e </w:t>
            </w:r>
            <w:r>
              <w:rPr>
                <w:rFonts w:ascii="Arial" w:hAnsi="Arial" w:cs="Arial"/>
              </w:rPr>
              <w:t>numero civico</w:t>
            </w: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5029B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</w:t>
            </w:r>
          </w:p>
        </w:tc>
      </w:tr>
      <w:tr w:rsidR="000167BA" w14:paraId="13AA552C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0066D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Abitazione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359C3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Cell.</w:t>
            </w: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789B2" w14:textId="77777777" w:rsidR="000167BA" w:rsidRDefault="00023822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 mail</w:t>
            </w:r>
          </w:p>
        </w:tc>
      </w:tr>
      <w:tr w:rsidR="000167BA" w14:paraId="526960B0" w14:textId="77777777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966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234DB" w14:textId="77777777" w:rsidR="000167BA" w:rsidRDefault="00023822">
            <w:pPr>
              <w:pStyle w:val="TableContents"/>
              <w:jc w:val="both"/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B6484E" wp14:editId="2700C728">
                      <wp:simplePos x="0" y="0"/>
                      <wp:positionH relativeFrom="column">
                        <wp:posOffset>2477137</wp:posOffset>
                      </wp:positionH>
                      <wp:positionV relativeFrom="paragraph">
                        <wp:posOffset>47621</wp:posOffset>
                      </wp:positionV>
                      <wp:extent cx="445139" cy="269876"/>
                      <wp:effectExtent l="0" t="0" r="12061" b="15874"/>
                      <wp:wrapNone/>
                      <wp:docPr id="1426097440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139" cy="2698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D47D337" w14:textId="77777777" w:rsidR="000167BA" w:rsidRDefault="000238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B6484E" id="_x0000_s1030" type="#_x0000_t202" style="position:absolute;left:0;text-align:left;margin-left:195.05pt;margin-top:3.75pt;width:35.05pt;height:2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" strokeweight=".17625mm">
                      <v:textbox>
                        <w:txbxContent>
                          <w:p w14:paraId="1D47D337" w14:textId="77777777" w:rsidR="000167BA" w:rsidRDefault="0002382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E515E2" wp14:editId="66855C76">
                      <wp:simplePos x="0" y="0"/>
                      <wp:positionH relativeFrom="column">
                        <wp:posOffset>1865385</wp:posOffset>
                      </wp:positionH>
                      <wp:positionV relativeFrom="paragraph">
                        <wp:posOffset>47960</wp:posOffset>
                      </wp:positionV>
                      <wp:extent cx="436882" cy="269876"/>
                      <wp:effectExtent l="0" t="0" r="20318" b="15874"/>
                      <wp:wrapNone/>
                      <wp:docPr id="551481311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882" cy="2698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320BED6" w14:textId="77777777" w:rsidR="000167BA" w:rsidRDefault="000238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E515E2" id="_x0000_s1031" type="#_x0000_t202" style="position:absolute;left:0;text-align:left;margin-left:146.9pt;margin-top:3.8pt;width:34.4pt;height:2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" strokeweight=".17625mm">
                      <v:textbox>
                        <w:txbxContent>
                          <w:p w14:paraId="0320BED6" w14:textId="77777777" w:rsidR="000167BA" w:rsidRDefault="0002382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Convivente con il bambino/a</w:t>
            </w:r>
          </w:p>
          <w:p w14:paraId="6C026E0D" w14:textId="77777777" w:rsidR="000167BA" w:rsidRDefault="000167BA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444E747" w14:textId="77777777" w:rsidR="000167BA" w:rsidRDefault="000167BA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14:paraId="2FAF2E3C" w14:textId="77777777" w:rsidR="000167BA" w:rsidRDefault="000167BA">
      <w:pPr>
        <w:pStyle w:val="Corpodeltesto2"/>
        <w:tabs>
          <w:tab w:val="left" w:leader="dot" w:pos="5670"/>
          <w:tab w:val="right" w:leader="dot" w:pos="9639"/>
        </w:tabs>
        <w:rPr>
          <w:sz w:val="24"/>
          <w:szCs w:val="24"/>
        </w:rPr>
      </w:pPr>
    </w:p>
    <w:p w14:paraId="6E8D75A8" w14:textId="77777777" w:rsidR="000167BA" w:rsidRDefault="000167BA">
      <w:pPr>
        <w:pStyle w:val="Corpodeltesto2"/>
        <w:tabs>
          <w:tab w:val="left" w:leader="dot" w:pos="5670"/>
          <w:tab w:val="right" w:leader="dot" w:pos="9639"/>
        </w:tabs>
        <w:rPr>
          <w:sz w:val="24"/>
          <w:szCs w:val="24"/>
        </w:rPr>
      </w:pPr>
    </w:p>
    <w:p w14:paraId="43E7A145" w14:textId="77777777" w:rsidR="000167BA" w:rsidRDefault="000167BA">
      <w:pPr>
        <w:pStyle w:val="Corpodeltesto2"/>
        <w:tabs>
          <w:tab w:val="left" w:leader="dot" w:pos="5670"/>
          <w:tab w:val="right" w:leader="dot" w:pos="9639"/>
        </w:tabs>
        <w:rPr>
          <w:sz w:val="24"/>
          <w:szCs w:val="24"/>
        </w:rPr>
      </w:pPr>
    </w:p>
    <w:p w14:paraId="2822BBFE" w14:textId="77777777" w:rsidR="000167BA" w:rsidRDefault="000167BA">
      <w:pPr>
        <w:pStyle w:val="Corpodeltesto2"/>
        <w:tabs>
          <w:tab w:val="left" w:leader="dot" w:pos="5670"/>
          <w:tab w:val="right" w:leader="dot" w:pos="9639"/>
        </w:tabs>
        <w:rPr>
          <w:sz w:val="24"/>
          <w:szCs w:val="24"/>
        </w:rPr>
      </w:pPr>
    </w:p>
    <w:p w14:paraId="5792D6A4" w14:textId="77777777" w:rsidR="000167BA" w:rsidRDefault="00023822">
      <w:pPr>
        <w:pStyle w:val="Titolo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CHIEDONO L’ISCRIZIONE</w:t>
      </w:r>
    </w:p>
    <w:p w14:paraId="3741237A" w14:textId="77777777" w:rsidR="000167BA" w:rsidRDefault="00023822">
      <w:pPr>
        <w:pStyle w:val="Standard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Al Micro Nido Comunale di Gualdo “Il Giardino delle Tate” per l’anno educativo 2026/2027 del figlio/a</w:t>
      </w:r>
    </w:p>
    <w:p w14:paraId="58FAC740" w14:textId="77777777" w:rsidR="000167BA" w:rsidRDefault="000167BA">
      <w:pPr>
        <w:pStyle w:val="Standard"/>
        <w:jc w:val="center"/>
        <w:rPr>
          <w:rFonts w:ascii="Arial" w:hAnsi="Arial" w:cs="Arial"/>
          <w:b/>
          <w:bCs/>
        </w:rPr>
      </w:pPr>
    </w:p>
    <w:tbl>
      <w:tblPr>
        <w:tblW w:w="964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8"/>
      </w:tblGrid>
      <w:tr w:rsidR="000167BA" w14:paraId="13F606FC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ACA7A" w14:textId="77777777" w:rsidR="000167BA" w:rsidRDefault="00023822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67732" w14:textId="77777777" w:rsidR="000167BA" w:rsidRDefault="00023822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4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7A0F0" w14:textId="77777777" w:rsidR="000167BA" w:rsidRDefault="00023822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</w:t>
            </w:r>
            <w:r>
              <w:rPr>
                <w:rFonts w:ascii="Arial" w:hAnsi="Arial" w:cs="Arial"/>
              </w:rPr>
              <w:t>fiscale</w:t>
            </w:r>
          </w:p>
        </w:tc>
      </w:tr>
      <w:tr w:rsidR="000167BA" w14:paraId="6DEF0699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6A552" w14:textId="77777777" w:rsidR="000167BA" w:rsidRDefault="00023822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Nato/a </w:t>
            </w: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12856" w14:textId="77777777" w:rsidR="000167BA" w:rsidRDefault="00023822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53426" w14:textId="77777777" w:rsidR="000167BA" w:rsidRDefault="00023822">
            <w:pPr>
              <w:pStyle w:val="TableContents"/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390125" wp14:editId="16EDBF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137790</wp:posOffset>
                      </wp:positionV>
                      <wp:extent cx="436882" cy="269876"/>
                      <wp:effectExtent l="0" t="0" r="20318" b="15874"/>
                      <wp:wrapNone/>
                      <wp:docPr id="68027214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882" cy="2698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488FE64" w14:textId="77777777" w:rsidR="000167BA" w:rsidRDefault="000238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390125" id="_x0000_s1032" type="#_x0000_t202" style="position:absolute;margin-left:0;margin-top:10.85pt;width:34.4pt;height:2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" strokeweight=".17625mm">
                      <v:textbox>
                        <w:txbxContent>
                          <w:p w14:paraId="0488FE64" w14:textId="77777777" w:rsidR="000167BA" w:rsidRDefault="0002382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E9F9D6" wp14:editId="60226CCB">
                      <wp:simplePos x="0" y="0"/>
                      <wp:positionH relativeFrom="column">
                        <wp:posOffset>612135</wp:posOffset>
                      </wp:positionH>
                      <wp:positionV relativeFrom="paragraph">
                        <wp:posOffset>138293</wp:posOffset>
                      </wp:positionV>
                      <wp:extent cx="445139" cy="269876"/>
                      <wp:effectExtent l="0" t="0" r="12061" b="15874"/>
                      <wp:wrapNone/>
                      <wp:docPr id="122795778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139" cy="2698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4133F7A" w14:textId="77777777" w:rsidR="000167BA" w:rsidRDefault="000238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9F9D6" id="_x0000_s1033" type="#_x0000_t202" style="position:absolute;margin-left:48.2pt;margin-top:10.9pt;width:35.05pt;height:2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" strokeweight=".17625mm">
                      <v:textbox>
                        <w:txbxContent>
                          <w:p w14:paraId="44133F7A" w14:textId="77777777" w:rsidR="000167BA" w:rsidRDefault="0002382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Sesso</w:t>
            </w:r>
          </w:p>
          <w:p w14:paraId="428E6587" w14:textId="77777777" w:rsidR="000167BA" w:rsidRDefault="000167BA">
            <w:pPr>
              <w:pStyle w:val="TableContents"/>
              <w:rPr>
                <w:rFonts w:ascii="Arial" w:hAnsi="Arial" w:cs="Arial"/>
                <w:sz w:val="10"/>
                <w:szCs w:val="10"/>
              </w:rPr>
            </w:pPr>
          </w:p>
          <w:p w14:paraId="6BD9D012" w14:textId="77777777" w:rsidR="000167BA" w:rsidRDefault="00023822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02F30" w14:textId="77777777" w:rsidR="000167BA" w:rsidRDefault="00023822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Nazione</w:t>
            </w:r>
          </w:p>
        </w:tc>
      </w:tr>
    </w:tbl>
    <w:p w14:paraId="05DD0456" w14:textId="77777777" w:rsidR="000167BA" w:rsidRDefault="00023822">
      <w:pPr>
        <w:pStyle w:val="Standard"/>
        <w:spacing w:before="120" w:after="120"/>
        <w:jc w:val="both"/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490B9" wp14:editId="6120CF0A">
                <wp:simplePos x="0" y="0"/>
                <wp:positionH relativeFrom="column">
                  <wp:posOffset>4996894</wp:posOffset>
                </wp:positionH>
                <wp:positionV relativeFrom="paragraph">
                  <wp:posOffset>519571</wp:posOffset>
                </wp:positionV>
                <wp:extent cx="436882" cy="269876"/>
                <wp:effectExtent l="0" t="0" r="20318" b="15874"/>
                <wp:wrapNone/>
                <wp:docPr id="49236202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2" cy="2698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B222BA" w14:textId="77777777" w:rsidR="000167BA" w:rsidRDefault="0002382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490B9" id="_x0000_s1034" type="#_x0000_t202" style="position:absolute;left:0;text-align:left;margin-left:393.45pt;margin-top:40.9pt;width:34.4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" strokeweight=".17625mm">
                <v:textbox>
                  <w:txbxContent>
                    <w:p w14:paraId="3BB222BA" w14:textId="77777777" w:rsidR="000167BA" w:rsidRDefault="0002382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39790" wp14:editId="7ECA3C7C">
                <wp:simplePos x="0" y="0"/>
                <wp:positionH relativeFrom="column">
                  <wp:posOffset>5609149</wp:posOffset>
                </wp:positionH>
                <wp:positionV relativeFrom="paragraph">
                  <wp:posOffset>519571</wp:posOffset>
                </wp:positionV>
                <wp:extent cx="445139" cy="269876"/>
                <wp:effectExtent l="0" t="0" r="12061" b="15874"/>
                <wp:wrapNone/>
                <wp:docPr id="634272989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9" cy="2698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B992D2" w14:textId="77777777" w:rsidR="000167BA" w:rsidRDefault="0002382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39790" id="_x0000_s1035" type="#_x0000_t202" style="position:absolute;left:0;text-align:left;margin-left:441.65pt;margin-top:40.9pt;width:35.05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" strokeweight=".17625mm">
                <v:textbox>
                  <w:txbxContent>
                    <w:p w14:paraId="41B992D2" w14:textId="77777777" w:rsidR="000167BA" w:rsidRDefault="0002382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A tal fine, ai sensi degli articoli 46 e 47 del DPR 28 dicembre 2000 n. 445, consapevole delle sanzioni penali previste dall'articolo 76 del medesimo DPR 445/2000, per le </w:t>
      </w:r>
      <w:r>
        <w:rPr>
          <w:rFonts w:ascii="Arial" w:hAnsi="Arial" w:cs="Arial"/>
        </w:rPr>
        <w:t>ipotesi di falsità in atti e dichiarazioni mendaci ivi indicate.</w:t>
      </w:r>
    </w:p>
    <w:p w14:paraId="0AFC0853" w14:textId="77777777" w:rsidR="000167BA" w:rsidRDefault="00023822">
      <w:pPr>
        <w:pStyle w:val="Standard"/>
      </w:pPr>
      <w:r>
        <w:rPr>
          <w:rFonts w:ascii="Arial" w:hAnsi="Arial" w:cs="Arial"/>
          <w:u w:val="single"/>
        </w:rPr>
        <w:t>IL FIGLIO HA FREQUENTATO IL MICRONIDO NELL’ANNO SCOLASTICO 2025/2026:</w:t>
      </w:r>
      <w:r>
        <w:rPr>
          <w:rFonts w:ascii="Arial" w:hAnsi="Arial" w:cs="Arial"/>
        </w:rPr>
        <w:t xml:space="preserve">                                </w:t>
      </w:r>
    </w:p>
    <w:p w14:paraId="01D80AA8" w14:textId="77777777" w:rsidR="000167BA" w:rsidRDefault="00023822">
      <w:pPr>
        <w:pStyle w:val="Standard"/>
        <w:spacing w:before="120" w:after="120"/>
        <w:jc w:val="both"/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4"/>
        <w:gridCol w:w="1559"/>
        <w:gridCol w:w="1701"/>
      </w:tblGrid>
      <w:tr w:rsidR="000167BA" w14:paraId="184B1CA5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92D7" w14:textId="77777777" w:rsidR="000167BA" w:rsidRDefault="00023822">
            <w:pPr>
              <w:pStyle w:val="Standard"/>
            </w:pPr>
            <w:r>
              <w:rPr>
                <w:rFonts w:ascii="Arial" w:hAnsi="Arial" w:cs="Arial"/>
                <w:u w:val="single"/>
              </w:rPr>
              <w:t xml:space="preserve">LA SITUAZIONE LAVORATIVA DEI GENITORI </w:t>
            </w:r>
            <w:proofErr w:type="gramStart"/>
            <w:r>
              <w:rPr>
                <w:rFonts w:ascii="Arial" w:hAnsi="Arial" w:cs="Arial"/>
                <w:u w:val="single"/>
              </w:rPr>
              <w:t>E’</w:t>
            </w:r>
            <w:proofErr w:type="gramEnd"/>
            <w:r>
              <w:rPr>
                <w:rFonts w:ascii="Arial" w:hAnsi="Arial" w:cs="Arial"/>
                <w:u w:val="single"/>
              </w:rPr>
              <w:t xml:space="preserve"> LA SEGUENTE: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2AB6" w14:textId="77777777" w:rsidR="000167BA" w:rsidRDefault="00023822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PADRE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421D" w14:textId="77777777" w:rsidR="000167BA" w:rsidRDefault="00023822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MADRE</w:t>
            </w:r>
          </w:p>
        </w:tc>
      </w:tr>
      <w:tr w:rsidR="000167BA" w14:paraId="2E5A3A9B" w14:textId="77777777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9736" w14:textId="77777777" w:rsidR="000167BA" w:rsidRDefault="0002382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LAVORATORE AUTONOMO/DIPENDENTE                                                                                       </w:t>
            </w:r>
          </w:p>
          <w:p w14:paraId="7033A35B" w14:textId="77777777" w:rsidR="000167BA" w:rsidRDefault="000167BA">
            <w:pPr>
              <w:pStyle w:val="Standard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CD1D" w14:textId="77777777" w:rsidR="000167BA" w:rsidRDefault="000167B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94BF" w14:textId="77777777" w:rsidR="000167BA" w:rsidRDefault="000167B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7BA" w14:paraId="7D4E15F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71044" w14:textId="77777777" w:rsidR="000167BA" w:rsidRDefault="0002382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LAVORATORE OCCASIONALE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</w:p>
          <w:p w14:paraId="1687F73E" w14:textId="77777777" w:rsidR="000167BA" w:rsidRDefault="000167BA">
            <w:pPr>
              <w:pStyle w:val="Standard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C6A2" w14:textId="77777777" w:rsidR="000167BA" w:rsidRDefault="000167B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2F23" w14:textId="77777777" w:rsidR="000167BA" w:rsidRDefault="000167B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7BA" w14:paraId="02C7EAD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DD81" w14:textId="77777777" w:rsidR="000167BA" w:rsidRDefault="0002382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LAVORATORE STAGIONALE</w:t>
            </w:r>
          </w:p>
          <w:p w14:paraId="24177502" w14:textId="77777777" w:rsidR="000167BA" w:rsidRDefault="000167BA">
            <w:pPr>
              <w:pStyle w:val="Standard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8AB8" w14:textId="77777777" w:rsidR="000167BA" w:rsidRDefault="000167B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8923" w14:textId="77777777" w:rsidR="000167BA" w:rsidRDefault="000167B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7BA" w14:paraId="28C19857" w14:textId="77777777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82B5E" w14:textId="77777777" w:rsidR="000167BA" w:rsidRDefault="0002382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STUDENTE</w:t>
            </w:r>
          </w:p>
          <w:p w14:paraId="64F48E04" w14:textId="77777777" w:rsidR="000167BA" w:rsidRDefault="000167BA">
            <w:pPr>
              <w:pStyle w:val="Standard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0A45" w14:textId="77777777" w:rsidR="000167BA" w:rsidRDefault="000167B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B23D" w14:textId="77777777" w:rsidR="000167BA" w:rsidRDefault="000167B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7BA" w14:paraId="6487DD8E" w14:textId="77777777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14B4" w14:textId="77777777" w:rsidR="000167BA" w:rsidRDefault="0002382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DISOCCUPATO                </w:t>
            </w:r>
          </w:p>
          <w:p w14:paraId="1F6D01BA" w14:textId="77777777" w:rsidR="000167BA" w:rsidRDefault="000167BA">
            <w:pPr>
              <w:pStyle w:val="Standard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80939" w14:textId="77777777" w:rsidR="000167BA" w:rsidRDefault="000167B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6A293" w14:textId="77777777" w:rsidR="000167BA" w:rsidRDefault="000167B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4B8FF7" w14:textId="77777777" w:rsidR="000167BA" w:rsidRDefault="00023822">
      <w:pPr>
        <w:pStyle w:val="Standard"/>
        <w:ind w:left="720"/>
        <w:rPr>
          <w:rFonts w:ascii="Arial" w:eastAsia="Arial Narrow" w:hAnsi="Arial" w:cs="Arial"/>
          <w:b/>
          <w:bCs/>
        </w:rPr>
      </w:pPr>
      <w:r>
        <w:rPr>
          <w:rFonts w:ascii="Arial" w:eastAsia="Arial Narrow" w:hAnsi="Arial" w:cs="Arial"/>
          <w:b/>
          <w:bCs/>
        </w:rPr>
        <w:t xml:space="preserve">                                                                                   </w:t>
      </w:r>
    </w:p>
    <w:p w14:paraId="2CDEC87B" w14:textId="77777777" w:rsidR="000167BA" w:rsidRDefault="00023822">
      <w:pPr>
        <w:pStyle w:val="Titolo1"/>
        <w:jc w:val="both"/>
      </w:pPr>
      <w:r>
        <w:rPr>
          <w:rFonts w:ascii="Arial" w:hAnsi="Arial" w:cs="Arial"/>
          <w:sz w:val="18"/>
          <w:szCs w:val="18"/>
          <w:u w:val="single"/>
        </w:rPr>
        <w:t>CONVIVENTI: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3"/>
        <w:gridCol w:w="851"/>
        <w:gridCol w:w="850"/>
      </w:tblGrid>
      <w:tr w:rsidR="000167BA" w14:paraId="1009377E" w14:textId="77777777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D0AD" w14:textId="77777777" w:rsidR="000167BA" w:rsidRDefault="00023822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Fratelli in età 0 – 6 anni</w:t>
            </w:r>
          </w:p>
          <w:p w14:paraId="01FB6D52" w14:textId="77777777" w:rsidR="000167BA" w:rsidRDefault="0002382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SI INDICARE IL N. ___</w:t>
            </w:r>
          </w:p>
          <w:p w14:paraId="259D88A1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cui frequentano scuole per l’infanzia n. ___</w:t>
            </w:r>
          </w:p>
          <w:p w14:paraId="278F57EB" w14:textId="77777777" w:rsidR="000167BA" w:rsidRDefault="000167BA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8B2B" w14:textId="77777777" w:rsidR="000167BA" w:rsidRDefault="00023822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BE52" w14:textId="77777777" w:rsidR="000167BA" w:rsidRDefault="00023822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NO</w:t>
            </w:r>
          </w:p>
        </w:tc>
      </w:tr>
      <w:tr w:rsidR="000167BA" w14:paraId="0D2EC58C" w14:textId="77777777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9F3C" w14:textId="77777777" w:rsidR="000167BA" w:rsidRDefault="00023822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Fratelli in età 6 – 15 anni   </w:t>
            </w:r>
          </w:p>
          <w:p w14:paraId="15C39F0F" w14:textId="77777777" w:rsidR="000167BA" w:rsidRDefault="00023822">
            <w:pPr>
              <w:pStyle w:val="Standard"/>
              <w:jc w:val="both"/>
            </w:pPr>
            <w:r>
              <w:rPr>
                <w:rFonts w:ascii="Arial" w:hAnsi="Arial" w:cs="Arial"/>
              </w:rPr>
              <w:t xml:space="preserve">SE SI </w:t>
            </w:r>
            <w:r>
              <w:rPr>
                <w:rFonts w:ascii="Arial" w:hAnsi="Arial" w:cs="Arial"/>
              </w:rPr>
              <w:t>INDICARE IL N. ___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0CB9C943" w14:textId="77777777" w:rsidR="000167BA" w:rsidRDefault="00023822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B567" w14:textId="77777777" w:rsidR="000167BA" w:rsidRDefault="0002382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14BF" w14:textId="77777777" w:rsidR="000167BA" w:rsidRDefault="0002382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167BA" w14:paraId="651079DE" w14:textId="77777777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3D89" w14:textId="77777777" w:rsidR="000167BA" w:rsidRDefault="0002382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Nucleo familiare con assenza di un genitore per decesso, separazione, donna nubile</w:t>
            </w:r>
          </w:p>
          <w:p w14:paraId="520E9B04" w14:textId="77777777" w:rsidR="000167BA" w:rsidRDefault="0002382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(allegare documentazione/autodichiarazione attestante suddetta condizione)</w:t>
            </w:r>
          </w:p>
          <w:p w14:paraId="155DD806" w14:textId="77777777" w:rsidR="000167BA" w:rsidRDefault="000167BA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236A" w14:textId="77777777" w:rsidR="000167BA" w:rsidRDefault="0002382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6D0E" w14:textId="77777777" w:rsidR="000167BA" w:rsidRDefault="0002382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167BA" w14:paraId="34408EF7" w14:textId="77777777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013F0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Bambini seguiti dai servizi, su proposta del competente Servizio Sociale  </w:t>
            </w:r>
          </w:p>
          <w:p w14:paraId="1DA9B34F" w14:textId="77777777" w:rsidR="000167BA" w:rsidRDefault="00023822">
            <w:pPr>
              <w:pStyle w:val="Standard"/>
              <w:jc w:val="both"/>
            </w:pP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 xml:space="preserve">  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9E5E" w14:textId="77777777" w:rsidR="000167BA" w:rsidRDefault="0002382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2642" w14:textId="77777777" w:rsidR="000167BA" w:rsidRDefault="0002382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167BA" w14:paraId="1D9FE708" w14:textId="77777777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5D2B" w14:textId="77777777" w:rsidR="000167BA" w:rsidRDefault="00023822">
            <w:pPr>
              <w:pStyle w:val="Standard"/>
              <w:jc w:val="both"/>
            </w:pPr>
            <w:r>
              <w:rPr>
                <w:rFonts w:ascii="Arial" w:hAnsi="Arial" w:cs="Arial"/>
              </w:rPr>
              <w:t>Portatore di handicap (Legge 05/02/1992 n. 104)</w:t>
            </w:r>
            <w:r>
              <w:rPr>
                <w:rFonts w:ascii="Arial" w:hAnsi="Arial" w:cs="Arial"/>
                <w:b/>
                <w:bCs/>
              </w:rPr>
              <w:t xml:space="preserve">       </w:t>
            </w:r>
          </w:p>
          <w:p w14:paraId="01380062" w14:textId="77777777" w:rsidR="000167BA" w:rsidRDefault="00023822">
            <w:pPr>
              <w:pStyle w:val="Standard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6732" w14:textId="77777777" w:rsidR="000167BA" w:rsidRDefault="0002382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E0D3" w14:textId="77777777" w:rsidR="000167BA" w:rsidRDefault="0002382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167BA" w14:paraId="6ABCDCD2" w14:textId="77777777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ED25C" w14:textId="77777777" w:rsidR="000167BA" w:rsidRDefault="00023822">
            <w:pPr>
              <w:pStyle w:val="Standard"/>
              <w:jc w:val="both"/>
            </w:pPr>
            <w:r>
              <w:rPr>
                <w:rFonts w:ascii="Arial" w:hAnsi="Arial" w:cs="Arial"/>
              </w:rPr>
              <w:t xml:space="preserve">Conviventi non autosufficienti  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</w:t>
            </w:r>
          </w:p>
          <w:p w14:paraId="2888CC98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cui studenti n. ___ occupati n. ___ non occupati n. ___</w:t>
            </w:r>
          </w:p>
          <w:p w14:paraId="231DAD66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grado di parentela col bambino ____________________</w:t>
            </w:r>
          </w:p>
          <w:p w14:paraId="4491F526" w14:textId="77777777" w:rsidR="000167BA" w:rsidRDefault="000167BA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9D81" w14:textId="77777777" w:rsidR="000167BA" w:rsidRDefault="0002382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2A85" w14:textId="77777777" w:rsidR="000167BA" w:rsidRDefault="0002382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167BA" w14:paraId="658DD298" w14:textId="77777777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6071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Altri conviventi non autosufficienti                                                                                           </w:t>
            </w:r>
          </w:p>
          <w:p w14:paraId="7430CE6D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grado di parentela col bambino </w:t>
            </w:r>
            <w:r>
              <w:rPr>
                <w:rFonts w:ascii="Arial" w:hAnsi="Arial" w:cs="Arial"/>
              </w:rPr>
              <w:t>____________________</w:t>
            </w:r>
          </w:p>
          <w:p w14:paraId="0F6C23B6" w14:textId="77777777" w:rsidR="000167BA" w:rsidRDefault="000167BA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B730" w14:textId="77777777" w:rsidR="000167BA" w:rsidRDefault="0002382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82" w14:textId="77777777" w:rsidR="000167BA" w:rsidRDefault="0002382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14:paraId="0CD5007E" w14:textId="77777777" w:rsidR="000167BA" w:rsidRDefault="000167BA">
      <w:pPr>
        <w:pStyle w:val="Standard"/>
        <w:jc w:val="both"/>
        <w:rPr>
          <w:rFonts w:ascii="Arial" w:hAnsi="Arial" w:cs="Arial"/>
        </w:rPr>
      </w:pPr>
    </w:p>
    <w:p w14:paraId="62808B22" w14:textId="77777777" w:rsidR="000167BA" w:rsidRDefault="000167BA">
      <w:pPr>
        <w:pStyle w:val="Standard"/>
        <w:jc w:val="both"/>
        <w:rPr>
          <w:rFonts w:ascii="Arial" w:hAnsi="Arial" w:cs="Arial"/>
        </w:rPr>
      </w:pPr>
    </w:p>
    <w:p w14:paraId="78667B61" w14:textId="77777777" w:rsidR="000167BA" w:rsidRDefault="000167BA">
      <w:pPr>
        <w:pStyle w:val="Standard"/>
        <w:jc w:val="both"/>
        <w:rPr>
          <w:rFonts w:ascii="Arial" w:hAnsi="Arial" w:cs="Arial"/>
        </w:rPr>
      </w:pPr>
    </w:p>
    <w:p w14:paraId="0E9824E3" w14:textId="77777777" w:rsidR="000167BA" w:rsidRDefault="000167BA">
      <w:pPr>
        <w:pStyle w:val="Standard"/>
        <w:jc w:val="both"/>
        <w:rPr>
          <w:rFonts w:ascii="Arial" w:hAnsi="Arial" w:cs="Arial"/>
        </w:rPr>
      </w:pPr>
    </w:p>
    <w:p w14:paraId="7DCBDAA0" w14:textId="77777777" w:rsidR="000167BA" w:rsidRDefault="000167BA">
      <w:pPr>
        <w:pStyle w:val="Standard"/>
        <w:jc w:val="both"/>
        <w:rPr>
          <w:rFonts w:ascii="Arial" w:hAnsi="Arial" w:cs="Arial"/>
        </w:rPr>
      </w:pPr>
    </w:p>
    <w:p w14:paraId="108F14E1" w14:textId="77777777" w:rsidR="000167BA" w:rsidRDefault="000167BA">
      <w:pPr>
        <w:pStyle w:val="Standard"/>
        <w:jc w:val="both"/>
        <w:rPr>
          <w:rFonts w:ascii="Arial" w:hAnsi="Arial" w:cs="Arial"/>
        </w:rPr>
      </w:pPr>
    </w:p>
    <w:p w14:paraId="5C20ACD1" w14:textId="77777777" w:rsidR="000167BA" w:rsidRDefault="000167BA">
      <w:pPr>
        <w:pStyle w:val="Standard"/>
        <w:jc w:val="both"/>
        <w:rPr>
          <w:rFonts w:ascii="Arial" w:hAnsi="Arial" w:cs="Arial"/>
        </w:rPr>
      </w:pPr>
    </w:p>
    <w:p w14:paraId="6C92A6CA" w14:textId="77777777" w:rsidR="000167BA" w:rsidRDefault="000167BA">
      <w:pPr>
        <w:pStyle w:val="Standard"/>
        <w:jc w:val="both"/>
        <w:rPr>
          <w:rFonts w:ascii="Arial" w:hAnsi="Arial" w:cs="Arial"/>
        </w:rPr>
      </w:pPr>
    </w:p>
    <w:p w14:paraId="51157D8E" w14:textId="77777777" w:rsidR="000167BA" w:rsidRDefault="000167BA">
      <w:pPr>
        <w:pStyle w:val="Standard"/>
        <w:jc w:val="both"/>
        <w:rPr>
          <w:rFonts w:ascii="Arial" w:hAnsi="Arial" w:cs="Arial"/>
        </w:rPr>
      </w:pPr>
    </w:p>
    <w:p w14:paraId="407E9943" w14:textId="77777777" w:rsidR="000167BA" w:rsidRDefault="000167BA">
      <w:pPr>
        <w:pStyle w:val="Standard"/>
        <w:jc w:val="both"/>
        <w:rPr>
          <w:rFonts w:ascii="Arial" w:hAnsi="Arial" w:cs="Arial"/>
        </w:rPr>
      </w:pPr>
    </w:p>
    <w:p w14:paraId="53CA6FA9" w14:textId="77777777" w:rsidR="000167BA" w:rsidRDefault="000167BA">
      <w:pPr>
        <w:pStyle w:val="Standard"/>
        <w:jc w:val="both"/>
        <w:rPr>
          <w:rFonts w:ascii="Arial" w:hAnsi="Arial" w:cs="Arial"/>
        </w:rPr>
      </w:pPr>
    </w:p>
    <w:p w14:paraId="182A9BCF" w14:textId="77777777" w:rsidR="000167BA" w:rsidRDefault="000167BA">
      <w:pPr>
        <w:pStyle w:val="Standard"/>
        <w:jc w:val="both"/>
        <w:rPr>
          <w:rFonts w:ascii="Arial" w:hAnsi="Arial" w:cs="Arial"/>
        </w:rPr>
      </w:pPr>
    </w:p>
    <w:p w14:paraId="35A81FE1" w14:textId="77777777" w:rsidR="000167BA" w:rsidRDefault="000167BA">
      <w:pPr>
        <w:pStyle w:val="Standard"/>
        <w:jc w:val="both"/>
        <w:rPr>
          <w:rFonts w:ascii="Arial" w:hAnsi="Arial" w:cs="Arial"/>
        </w:rPr>
      </w:pPr>
    </w:p>
    <w:p w14:paraId="0DDBBFC0" w14:textId="77777777" w:rsidR="000167BA" w:rsidRDefault="000167BA">
      <w:pPr>
        <w:pStyle w:val="Standard"/>
        <w:autoSpaceDE w:val="0"/>
        <w:jc w:val="both"/>
        <w:rPr>
          <w:rFonts w:ascii="Arial" w:hAnsi="Arial" w:cs="Arial"/>
          <w:b/>
          <w:bCs/>
        </w:rPr>
      </w:pPr>
    </w:p>
    <w:p w14:paraId="4257E764" w14:textId="77777777" w:rsidR="000167BA" w:rsidRDefault="00023822">
      <w:pPr>
        <w:pStyle w:val="Standard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Barrare le caselle di sinistra ai fini dell’attribuzione del punteggio per la formazione delle graduatorie di ammissione al servizio:</w:t>
      </w:r>
    </w:p>
    <w:p w14:paraId="4154BB79" w14:textId="77777777" w:rsidR="000167BA" w:rsidRDefault="000167BA">
      <w:pPr>
        <w:pStyle w:val="Standard"/>
        <w:autoSpaceDE w:val="0"/>
        <w:rPr>
          <w:rFonts w:ascii="Arial" w:hAnsi="Arial" w:cs="Arial"/>
          <w:bCs/>
        </w:rPr>
      </w:pPr>
    </w:p>
    <w:tbl>
      <w:tblPr>
        <w:tblW w:w="9852" w:type="dxa"/>
        <w:tblInd w:w="-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"/>
        <w:gridCol w:w="7970"/>
        <w:gridCol w:w="1486"/>
      </w:tblGrid>
      <w:tr w:rsidR="000167BA" w14:paraId="5B5E5FC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8EA1F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A86F1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Nucleo familiare in difficoltà nei suoi compiti di assistenza </w:t>
            </w:r>
            <w:proofErr w:type="gramStart"/>
            <w:r>
              <w:rPr>
                <w:rFonts w:ascii="Arial" w:hAnsi="Arial" w:cs="Arial"/>
              </w:rPr>
              <w:t>ed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educazione, documentata da apposita relazione dell’Ufficio Assistenza Sociale del Distretto: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7CA08" w14:textId="77777777" w:rsidR="000167BA" w:rsidRDefault="0002382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10</w:t>
            </w:r>
          </w:p>
        </w:tc>
      </w:tr>
      <w:tr w:rsidR="000167BA" w14:paraId="28B34FD6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C80EC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AC9B4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Lavoro a tempo pieno di entrambi i genitori: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8F4C8" w14:textId="77777777" w:rsidR="000167BA" w:rsidRDefault="0002382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7</w:t>
            </w:r>
          </w:p>
        </w:tc>
      </w:tr>
      <w:tr w:rsidR="000167BA" w14:paraId="2AB321FC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A7A8B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BEA01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genitore con occupazione a tempo pieno e uno a tempo parziale: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D1B74" w14:textId="77777777" w:rsidR="000167BA" w:rsidRDefault="0002382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5</w:t>
            </w:r>
          </w:p>
        </w:tc>
      </w:tr>
      <w:tr w:rsidR="000167BA" w14:paraId="5DAD88E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B8927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97761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 solo </w:t>
            </w:r>
            <w:r>
              <w:rPr>
                <w:rFonts w:ascii="Arial" w:hAnsi="Arial" w:cs="Arial"/>
              </w:rPr>
              <w:t>genitore occupato: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5B8C0" w14:textId="77777777" w:rsidR="000167BA" w:rsidRDefault="0002382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3</w:t>
            </w:r>
          </w:p>
        </w:tc>
      </w:tr>
      <w:tr w:rsidR="000167BA" w14:paraId="4793083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9AFA7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47A2D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Figlio convivente con un solo genitore: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FE863" w14:textId="77777777" w:rsidR="000167BA" w:rsidRDefault="0002382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9</w:t>
            </w:r>
          </w:p>
        </w:tc>
      </w:tr>
      <w:tr w:rsidR="000167BA" w14:paraId="0D5CBDB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EEF2F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AC9AC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ogni figlio minore di anni 6 (escludendo il bambino per cui si chiede l’ammissione):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79F08" w14:textId="77777777" w:rsidR="000167BA" w:rsidRDefault="0002382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2</w:t>
            </w:r>
          </w:p>
        </w:tc>
      </w:tr>
      <w:tr w:rsidR="000167BA" w14:paraId="62A502B4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5E33A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AFD30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ogni figlio fra i 6 e i 13 anni: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00177" w14:textId="77777777" w:rsidR="000167BA" w:rsidRDefault="0002382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1</w:t>
            </w:r>
          </w:p>
        </w:tc>
      </w:tr>
      <w:tr w:rsidR="000167BA" w14:paraId="0FA53E46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59060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09CAD" w14:textId="77777777" w:rsidR="000167BA" w:rsidRDefault="00023822">
            <w:pPr>
              <w:pStyle w:val="Standard"/>
              <w:jc w:val="both"/>
            </w:pPr>
            <w:r>
              <w:rPr>
                <w:rFonts w:ascii="Arial" w:hAnsi="Arial" w:cs="Arial"/>
              </w:rPr>
              <w:t xml:space="preserve">Per ogni persona </w:t>
            </w:r>
            <w:r>
              <w:rPr>
                <w:rFonts w:ascii="Arial" w:hAnsi="Arial" w:cs="Arial"/>
              </w:rPr>
              <w:t xml:space="preserve">convivente inabile e priva di autonomia personale: </w:t>
            </w:r>
            <w:r>
              <w:rPr>
                <w:rFonts w:ascii="Arial" w:hAnsi="Arial" w:cs="Arial"/>
                <w:b/>
              </w:rPr>
              <w:t>(*)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75E9B" w14:textId="77777777" w:rsidR="000167BA" w:rsidRDefault="0002382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1</w:t>
            </w:r>
          </w:p>
        </w:tc>
      </w:tr>
      <w:tr w:rsidR="000167BA" w14:paraId="34EC571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2AE5D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802B2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Condizione lavorativa di entrambi i genitori al di fuori del comune di propria residenza: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C497F" w14:textId="77777777" w:rsidR="000167BA" w:rsidRDefault="0002382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1</w:t>
            </w:r>
          </w:p>
        </w:tc>
      </w:tr>
      <w:tr w:rsidR="000167BA" w14:paraId="41D09C93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5F1E8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E4857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Genitore non residente con occupazione nel territorio del Comune di Voghiera: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A237E" w14:textId="77777777" w:rsidR="000167BA" w:rsidRDefault="0002382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2</w:t>
            </w:r>
          </w:p>
        </w:tc>
      </w:tr>
      <w:tr w:rsidR="000167BA" w14:paraId="16E83A7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37A5B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9F5C9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Assenza di familiari per l’affidamento del minore nel comune di residenza: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6FC41" w14:textId="77777777" w:rsidR="000167BA" w:rsidRDefault="0002382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2</w:t>
            </w:r>
          </w:p>
        </w:tc>
      </w:tr>
      <w:tr w:rsidR="000167BA" w14:paraId="3C17D31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76342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7C321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 presentato domanda nel periodo precedente e non essere stati ammessi al nido: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58EE6" w14:textId="77777777" w:rsidR="000167BA" w:rsidRDefault="0002382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1</w:t>
            </w:r>
          </w:p>
        </w:tc>
      </w:tr>
      <w:tr w:rsidR="000167BA" w14:paraId="25E1C1C6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9E268" w14:textId="77777777" w:rsidR="000167BA" w:rsidRDefault="000167BA">
            <w:pPr>
              <w:pStyle w:val="Standard"/>
              <w:rPr>
                <w:rFonts w:ascii="Arial" w:hAnsi="Arial" w:cs="Arial"/>
                <w:sz w:val="10"/>
                <w:szCs w:val="10"/>
              </w:rPr>
            </w:pPr>
          </w:p>
          <w:p w14:paraId="0B3FB3CF" w14:textId="77777777" w:rsidR="000167BA" w:rsidRDefault="00023822">
            <w:pPr>
              <w:pStyle w:val="Standard"/>
            </w:pPr>
            <w:r>
              <w:rPr>
                <w:rFonts w:ascii="Arial" w:hAnsi="Arial" w:cs="Arial"/>
              </w:rPr>
              <w:t xml:space="preserve">Ulteriori indicazioni che comportano la precedenza in caso di parità di </w:t>
            </w:r>
            <w:r>
              <w:rPr>
                <w:rFonts w:ascii="Arial" w:hAnsi="Arial" w:cs="Arial"/>
              </w:rPr>
              <w:t xml:space="preserve">punteggio </w:t>
            </w:r>
            <w:r>
              <w:rPr>
                <w:rFonts w:ascii="Arial" w:hAnsi="Arial" w:cs="Arial"/>
                <w:b/>
                <w:bCs/>
              </w:rPr>
              <w:t>(RISERVATO ALL'UFFICIO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0167BA" w14:paraId="1F77F44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39DE6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59A5" w14:textId="77777777" w:rsidR="000167BA" w:rsidRDefault="00023822">
            <w:pPr>
              <w:pStyle w:val="Standard"/>
              <w:autoSpaceDE w:val="0"/>
              <w:ind w:left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bambini segnalati dal servizio sociale per problematiche sociali e/o psicologiche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4E7A8" w14:textId="77777777" w:rsidR="000167BA" w:rsidRDefault="000167BA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167BA" w14:paraId="7B0C6A9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2C58B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15477" w14:textId="77777777" w:rsidR="000167BA" w:rsidRDefault="00023822">
            <w:pPr>
              <w:pStyle w:val="Standard"/>
              <w:autoSpaceDE w:val="0"/>
              <w:ind w:left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bambini in affido familiare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23371" w14:textId="77777777" w:rsidR="000167BA" w:rsidRDefault="000167BA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167BA" w14:paraId="6C3E972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10176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1DC1D" w14:textId="77777777" w:rsidR="000167BA" w:rsidRDefault="00023822">
            <w:pPr>
              <w:pStyle w:val="Standard"/>
              <w:autoSpaceDE w:val="0"/>
              <w:ind w:left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famiglia monogenitoriale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632FA" w14:textId="77777777" w:rsidR="000167BA" w:rsidRDefault="000167BA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167BA" w14:paraId="6CA2DC2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8C600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0AEF6" w14:textId="77777777" w:rsidR="000167BA" w:rsidRDefault="00023822">
            <w:pPr>
              <w:pStyle w:val="Standard"/>
              <w:autoSpaceDE w:val="0"/>
              <w:ind w:left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bambini con fratelli che già frequentano il nido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4FFB7" w14:textId="77777777" w:rsidR="000167BA" w:rsidRDefault="000167BA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167BA" w14:paraId="2E6D8B7C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3D739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47BA6" w14:textId="77777777" w:rsidR="000167BA" w:rsidRDefault="00023822">
            <w:pPr>
              <w:pStyle w:val="Standard"/>
              <w:autoSpaceDE w:val="0"/>
              <w:ind w:left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bambini </w:t>
            </w:r>
            <w:r>
              <w:rPr>
                <w:rFonts w:ascii="Arial" w:hAnsi="Arial" w:cs="Arial"/>
              </w:rPr>
              <w:t>esclusi da graduatorie precedenti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87642" w14:textId="77777777" w:rsidR="000167BA" w:rsidRDefault="000167BA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167BA" w14:paraId="772A34E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CCECB" w14:textId="77777777" w:rsidR="000167BA" w:rsidRDefault="00023822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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604CF" w14:textId="77777777" w:rsidR="000167BA" w:rsidRDefault="00023822">
            <w:pPr>
              <w:pStyle w:val="Standard"/>
              <w:autoSpaceDE w:val="0"/>
              <w:ind w:left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minore età del bambino.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3427B" w14:textId="77777777" w:rsidR="000167BA" w:rsidRDefault="000167BA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</w:tbl>
    <w:p w14:paraId="293BB7E4" w14:textId="77777777" w:rsidR="000167BA" w:rsidRDefault="00023822">
      <w:pPr>
        <w:pStyle w:val="Standard"/>
        <w:autoSpaceDE w:val="0"/>
      </w:pPr>
      <w:r>
        <w:rPr>
          <w:rFonts w:ascii="Arial" w:hAnsi="Arial" w:cs="Arial"/>
          <w:b/>
        </w:rPr>
        <w:t>(*)</w:t>
      </w:r>
      <w:r>
        <w:rPr>
          <w:rFonts w:ascii="Arial" w:hAnsi="Arial" w:cs="Arial"/>
        </w:rPr>
        <w:t xml:space="preserve"> La condizione deve essere certificata dall’AUSL</w:t>
      </w:r>
    </w:p>
    <w:p w14:paraId="730A6DFB" w14:textId="77777777" w:rsidR="000167BA" w:rsidRDefault="000167BA">
      <w:pPr>
        <w:pStyle w:val="Standard"/>
        <w:autoSpaceDE w:val="0"/>
        <w:jc w:val="both"/>
        <w:rPr>
          <w:rFonts w:ascii="Arial" w:hAnsi="Arial" w:cs="Arial"/>
        </w:rPr>
      </w:pPr>
    </w:p>
    <w:p w14:paraId="722A3350" w14:textId="77777777" w:rsidR="000167BA" w:rsidRDefault="00023822">
      <w:pPr>
        <w:pStyle w:val="Standard"/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 INOLTRE</w:t>
      </w:r>
    </w:p>
    <w:p w14:paraId="57FF6B16" w14:textId="77777777" w:rsidR="000167BA" w:rsidRDefault="000167BA">
      <w:pPr>
        <w:pStyle w:val="Standard"/>
        <w:autoSpaceDE w:val="0"/>
        <w:jc w:val="center"/>
        <w:rPr>
          <w:rFonts w:ascii="Arial" w:hAnsi="Arial" w:cs="Arial"/>
          <w:b/>
          <w:bCs/>
        </w:rPr>
      </w:pPr>
    </w:p>
    <w:p w14:paraId="7CBC21E6" w14:textId="77777777" w:rsidR="000167BA" w:rsidRDefault="00023822">
      <w:pPr>
        <w:pStyle w:val="Standard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consapevole che:</w:t>
      </w:r>
    </w:p>
    <w:p w14:paraId="586D7EDF" w14:textId="77777777" w:rsidR="000167BA" w:rsidRDefault="00023822">
      <w:pPr>
        <w:pStyle w:val="Standard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la frequenza al Micro Nido è subordinata al rispetto delle vigenti norme in materia di </w:t>
      </w:r>
      <w:r>
        <w:rPr>
          <w:rFonts w:ascii="Arial" w:hAnsi="Arial" w:cs="Arial"/>
        </w:rPr>
        <w:t>vaccinazioni;</w:t>
      </w:r>
    </w:p>
    <w:p w14:paraId="7BA916D6" w14:textId="77777777" w:rsidR="000167BA" w:rsidRDefault="00023822">
      <w:pPr>
        <w:pStyle w:val="Standard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l’handicap grave, segnalato dall’AUSL e corredato di progetto individualizzato, ai sensi dell’art. 3 comma 3 legge 104/1992, costituisce priorità negli inserimenti, indipendentemente dal punteggio;</w:t>
      </w:r>
    </w:p>
    <w:p w14:paraId="20DE0A2D" w14:textId="77777777" w:rsidR="000167BA" w:rsidRDefault="00023822">
      <w:pPr>
        <w:pStyle w:val="Standard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qualora vi siano rinunce o ritiri di bambine e bambini regolarmente iscritti, sono interpellate le famiglie in ordine di graduatoria;</w:t>
      </w:r>
    </w:p>
    <w:p w14:paraId="013932B3" w14:textId="77777777" w:rsidR="000167BA" w:rsidRDefault="00023822">
      <w:pPr>
        <w:pStyle w:val="Standard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se la famiglia rinuncia al posto offerto la sua domanda è posta in fondo alla graduatoria medesima.</w:t>
      </w:r>
    </w:p>
    <w:p w14:paraId="0A5AA20C" w14:textId="77777777" w:rsidR="000167BA" w:rsidRDefault="000167BA">
      <w:pPr>
        <w:pStyle w:val="Standard"/>
        <w:rPr>
          <w:rFonts w:ascii="Arial" w:hAnsi="Arial" w:cs="Arial"/>
        </w:rPr>
      </w:pPr>
    </w:p>
    <w:p w14:paraId="52074F7F" w14:textId="77777777" w:rsidR="000167BA" w:rsidRDefault="00023822">
      <w:pPr>
        <w:pStyle w:val="Standard"/>
        <w:tabs>
          <w:tab w:val="center" w:pos="7655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VOGHIERA, ______________</w:t>
      </w:r>
    </w:p>
    <w:p w14:paraId="7D8195C2" w14:textId="77777777" w:rsidR="000167BA" w:rsidRDefault="00023822">
      <w:pPr>
        <w:pStyle w:val="Standard"/>
        <w:tabs>
          <w:tab w:val="center" w:pos="7655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FIRMA DI ENTRAMBI I GENITORI </w:t>
      </w:r>
      <w:r>
        <w:rPr>
          <w:rFonts w:ascii="Arial" w:hAnsi="Arial" w:cs="Arial"/>
        </w:rPr>
        <w:tab/>
        <w:t xml:space="preserve">        </w:t>
      </w:r>
    </w:p>
    <w:p w14:paraId="6F5B3B18" w14:textId="77777777" w:rsidR="000167BA" w:rsidRDefault="00023822">
      <w:pPr>
        <w:pStyle w:val="Standard"/>
        <w:tabs>
          <w:tab w:val="center" w:pos="7655"/>
        </w:tabs>
        <w:spacing w:before="120" w:after="120"/>
      </w:pPr>
      <w:r>
        <w:rPr>
          <w:rFonts w:ascii="Arial" w:hAnsi="Arial" w:cs="Arial"/>
        </w:rPr>
        <w:t>__________________________________</w:t>
      </w:r>
      <w:r>
        <w:rPr>
          <w:rFonts w:ascii="Arial" w:eastAsia="Arial" w:hAnsi="Arial" w:cs="Arial"/>
          <w:iCs/>
        </w:rPr>
        <w:t xml:space="preserve">                                               </w:t>
      </w:r>
      <w:r>
        <w:rPr>
          <w:rFonts w:ascii="Arial" w:hAnsi="Arial" w:cs="Arial"/>
          <w:iCs/>
        </w:rPr>
        <w:t>____________________________</w:t>
      </w:r>
    </w:p>
    <w:p w14:paraId="19F6FF3B" w14:textId="77777777" w:rsidR="000167BA" w:rsidRDefault="000167BA">
      <w:pPr>
        <w:pStyle w:val="Rigadintestazione"/>
        <w:tabs>
          <w:tab w:val="clear" w:pos="4819"/>
          <w:tab w:val="clear" w:pos="9638"/>
        </w:tabs>
        <w:rPr>
          <w:rFonts w:ascii="Arial" w:hAnsi="Arial" w:cs="Arial"/>
          <w:iCs/>
        </w:rPr>
      </w:pPr>
    </w:p>
    <w:p w14:paraId="33AA497C" w14:textId="77777777" w:rsidR="000167BA" w:rsidRDefault="00023822">
      <w:pPr>
        <w:pStyle w:val="Rigadintestazione"/>
        <w:tabs>
          <w:tab w:val="clear" w:pos="4819"/>
          <w:tab w:val="clear" w:pos="9638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ALLEGATI:                                                                                                                          </w:t>
      </w:r>
    </w:p>
    <w:p w14:paraId="26D1E5BA" w14:textId="77777777" w:rsidR="000167BA" w:rsidRDefault="000167BA">
      <w:pPr>
        <w:pStyle w:val="Rigadintestazione"/>
        <w:tabs>
          <w:tab w:val="clear" w:pos="4819"/>
          <w:tab w:val="clear" w:pos="9638"/>
        </w:tabs>
        <w:rPr>
          <w:rFonts w:ascii="Arial" w:hAnsi="Arial" w:cs="Arial"/>
          <w:iCs/>
        </w:rPr>
      </w:pPr>
    </w:p>
    <w:p w14:paraId="5D66D594" w14:textId="77777777" w:rsidR="000167BA" w:rsidRDefault="00023822">
      <w:pPr>
        <w:pStyle w:val="Rigadintestazione"/>
        <w:tabs>
          <w:tab w:val="clear" w:pos="4819"/>
          <w:tab w:val="clear" w:pos="9638"/>
        </w:tabs>
      </w:pPr>
      <w:proofErr w:type="gramStart"/>
      <w:r>
        <w:rPr>
          <w:rFonts w:ascii="Arial" w:hAnsi="Arial" w:cs="Arial"/>
          <w:iCs/>
        </w:rPr>
        <w:t xml:space="preserve">[  </w:t>
      </w:r>
      <w:proofErr w:type="gramEnd"/>
      <w:r>
        <w:rPr>
          <w:rFonts w:ascii="Arial" w:hAnsi="Arial" w:cs="Arial"/>
          <w:iCs/>
        </w:rPr>
        <w:t xml:space="preserve"> ] </w:t>
      </w:r>
      <w:r>
        <w:rPr>
          <w:rFonts w:ascii="Arial" w:hAnsi="Arial" w:cs="Arial"/>
        </w:rPr>
        <w:t>relazione dell’Ufficio Assistenza Sociale del Distretto</w:t>
      </w:r>
    </w:p>
    <w:p w14:paraId="4D1C73C5" w14:textId="77777777" w:rsidR="000167BA" w:rsidRDefault="000167BA">
      <w:pPr>
        <w:pStyle w:val="Rigad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579220B6" w14:textId="77777777" w:rsidR="000167BA" w:rsidRDefault="00023822">
      <w:pPr>
        <w:pStyle w:val="Rigadintestazione"/>
        <w:tabs>
          <w:tab w:val="clear" w:pos="4819"/>
          <w:tab w:val="clear" w:pos="9638"/>
        </w:tabs>
      </w:pPr>
      <w:proofErr w:type="gramStart"/>
      <w:r>
        <w:rPr>
          <w:rFonts w:ascii="Arial" w:hAnsi="Arial" w:cs="Arial"/>
          <w:iCs/>
        </w:rPr>
        <w:t xml:space="preserve">[  </w:t>
      </w:r>
      <w:proofErr w:type="gramEnd"/>
      <w:r>
        <w:rPr>
          <w:rFonts w:ascii="Arial" w:hAnsi="Arial" w:cs="Arial"/>
          <w:iCs/>
        </w:rPr>
        <w:t xml:space="preserve"> ] certificazione dell’AUSL</w:t>
      </w:r>
    </w:p>
    <w:p w14:paraId="1BFDBF49" w14:textId="77777777" w:rsidR="000167BA" w:rsidRDefault="000167BA">
      <w:pPr>
        <w:pStyle w:val="Rigadintestazione"/>
        <w:tabs>
          <w:tab w:val="clear" w:pos="4819"/>
          <w:tab w:val="clear" w:pos="9638"/>
        </w:tabs>
        <w:rPr>
          <w:rFonts w:ascii="Arial" w:hAnsi="Arial" w:cs="Arial"/>
          <w:i/>
          <w:iCs/>
          <w:sz w:val="22"/>
          <w:szCs w:val="22"/>
        </w:rPr>
      </w:pPr>
    </w:p>
    <w:p w14:paraId="70A00CD6" w14:textId="77777777" w:rsidR="000167BA" w:rsidRDefault="000167BA">
      <w:pPr>
        <w:pStyle w:val="Rigadintestazione"/>
        <w:tabs>
          <w:tab w:val="clear" w:pos="4819"/>
          <w:tab w:val="clear" w:pos="9638"/>
        </w:tabs>
        <w:rPr>
          <w:rFonts w:ascii="Arial" w:hAnsi="Arial" w:cs="Arial"/>
          <w:i/>
          <w:iCs/>
          <w:sz w:val="22"/>
          <w:szCs w:val="22"/>
        </w:rPr>
      </w:pPr>
    </w:p>
    <w:p w14:paraId="47196C39" w14:textId="77777777" w:rsidR="000167BA" w:rsidRDefault="000167BA">
      <w:pPr>
        <w:pStyle w:val="Rigadintestazione"/>
        <w:tabs>
          <w:tab w:val="clear" w:pos="4819"/>
          <w:tab w:val="clear" w:pos="9638"/>
        </w:tabs>
        <w:rPr>
          <w:rFonts w:ascii="Arial" w:hAnsi="Arial" w:cs="Arial"/>
          <w:i/>
          <w:iCs/>
          <w:sz w:val="22"/>
          <w:szCs w:val="22"/>
        </w:rPr>
      </w:pPr>
    </w:p>
    <w:p w14:paraId="35599190" w14:textId="77777777" w:rsidR="000167BA" w:rsidRDefault="000167BA">
      <w:pPr>
        <w:pStyle w:val="Rigadintestazione"/>
        <w:tabs>
          <w:tab w:val="clear" w:pos="4819"/>
          <w:tab w:val="clear" w:pos="9638"/>
        </w:tabs>
        <w:rPr>
          <w:rFonts w:ascii="Arial" w:hAnsi="Arial" w:cs="Arial"/>
          <w:i/>
          <w:iCs/>
          <w:sz w:val="22"/>
          <w:szCs w:val="22"/>
        </w:rPr>
      </w:pPr>
    </w:p>
    <w:p w14:paraId="48320665" w14:textId="77777777" w:rsidR="000167BA" w:rsidRDefault="00023822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</w:pPr>
      <w:r>
        <w:rPr>
          <w:rFonts w:ascii="Arial" w:hAnsi="Arial" w:cs="Arial"/>
          <w:i/>
          <w:iCs/>
          <w:sz w:val="14"/>
          <w:szCs w:val="14"/>
        </w:rPr>
        <w:t xml:space="preserve">Ai sensi della Decreto Legislativo 30 giugno 2003, n. 196 (Codice in materia di protezione dei dati personali) si informa che i dati personali forniti dai </w:t>
      </w:r>
      <w:r>
        <w:rPr>
          <w:rFonts w:ascii="Arial" w:hAnsi="Arial" w:cs="Arial"/>
          <w:i/>
          <w:iCs/>
          <w:sz w:val="14"/>
          <w:szCs w:val="14"/>
        </w:rPr>
        <w:t>richiedenti saranno trattati dal Comune di Voghiera per le finalità connesse all’erogazione del presente servizio e per gli eventuali successivi adempimenti di competenza. I richiedenti hanno facoltà di esercitare in qualunque momento i diritti di cui all’art. 7 del Decreto stesso, rivolgendosi al Settore Affari Generali – Segreteria e Servizi alla Persona di questo Comune, Viale Bruno Buozzi n. 12/B 44019 Voghiera (FE) - (Tel. 0532/328511). Il titolare dei dati in questione è il Sindaco del Comune di Voghi</w:t>
      </w:r>
      <w:r>
        <w:rPr>
          <w:rFonts w:ascii="Arial" w:hAnsi="Arial" w:cs="Arial"/>
          <w:i/>
          <w:iCs/>
          <w:sz w:val="14"/>
          <w:szCs w:val="14"/>
        </w:rPr>
        <w:t>era</w:t>
      </w:r>
    </w:p>
    <w:sectPr w:rsidR="000167BA">
      <w:footerReference w:type="default" r:id="rId9"/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DA78" w14:textId="77777777" w:rsidR="00023822" w:rsidRDefault="00023822">
      <w:r>
        <w:separator/>
      </w:r>
    </w:p>
  </w:endnote>
  <w:endnote w:type="continuationSeparator" w:id="0">
    <w:p w14:paraId="42D88E0E" w14:textId="77777777" w:rsidR="00023822" w:rsidRDefault="0002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2354" w14:textId="77777777" w:rsidR="00023822" w:rsidRDefault="00023822">
    <w:pPr>
      <w:pStyle w:val="Pidipagina"/>
      <w:pBdr>
        <w:top w:val="single" w:sz="4" w:space="1" w:color="000000"/>
      </w:pBdr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73B18" wp14:editId="1EC2BB0C">
              <wp:simplePos x="0" y="0"/>
              <wp:positionH relativeFrom="page">
                <wp:posOffset>6775923</wp:posOffset>
              </wp:positionH>
              <wp:positionV relativeFrom="paragraph">
                <wp:posOffset>722</wp:posOffset>
              </wp:positionV>
              <wp:extent cx="56519" cy="138431"/>
              <wp:effectExtent l="0" t="0" r="631" b="0"/>
              <wp:wrapSquare wrapText="bothSides"/>
              <wp:docPr id="1380442200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9" cy="1384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7EB38D1" w14:textId="77777777" w:rsidR="00023822" w:rsidRDefault="00023822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4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73B18" id="_x0000_t202" coordsize="21600,21600" o:spt="202" path="m,l,21600r21600,l21600,xe">
              <v:stroke joinstyle="miter"/>
              <v:path gradientshapeok="t" o:connecttype="rect"/>
            </v:shapetype>
            <v:shape id="Cornice1" o:spid="_x0000_s1036" type="#_x0000_t202" style="position:absolute;left:0;text-align:left;margin-left:533.55pt;margin-top:.05pt;width:4.45pt;height:10.9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" stroked="f">
              <v:textbox inset="0,0,0,0">
                <w:txbxContent>
                  <w:p w14:paraId="17EB38D1" w14:textId="77777777" w:rsidR="00023822" w:rsidRDefault="00023822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4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>Viale B. Buozzi, n. 12/b – 44019 Voghiera (Fe) – Tel. 0532/328511– Fax. 0532/818030</w:t>
    </w:r>
  </w:p>
  <w:p w14:paraId="7F143EA7" w14:textId="77777777" w:rsidR="00023822" w:rsidRDefault="00023822">
    <w:pPr>
      <w:pStyle w:val="Pidipagina"/>
      <w:pBdr>
        <w:top w:val="single" w:sz="4" w:space="1" w:color="000000"/>
      </w:pBdr>
      <w:ind w:right="360"/>
      <w:jc w:val="center"/>
    </w:pPr>
    <w:r>
      <w:t xml:space="preserve">e-mail </w:t>
    </w:r>
    <w:hyperlink r:id="rId1" w:history="1">
      <w:r>
        <w:rPr>
          <w:rStyle w:val="Collegamentoipertestuale"/>
        </w:rPr>
        <w:t>scuola@comune.voghiera.fe.it</w:t>
      </w:r>
    </w:hyperlink>
    <w:r>
      <w:t xml:space="preserve">  PEC </w:t>
    </w:r>
    <w:hyperlink r:id="rId2" w:history="1">
      <w:r>
        <w:rPr>
          <w:rStyle w:val="Internetlink"/>
        </w:rPr>
        <w:t>comune.voghiera.fe@legalmail.it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E00C" w14:textId="77777777" w:rsidR="00023822" w:rsidRDefault="00023822">
      <w:r>
        <w:rPr>
          <w:color w:val="000000"/>
        </w:rPr>
        <w:separator/>
      </w:r>
    </w:p>
  </w:footnote>
  <w:footnote w:type="continuationSeparator" w:id="0">
    <w:p w14:paraId="7560F511" w14:textId="77777777" w:rsidR="00023822" w:rsidRDefault="00023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91A5B"/>
    <w:multiLevelType w:val="multilevel"/>
    <w:tmpl w:val="80408BBC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4AF13992"/>
    <w:multiLevelType w:val="multilevel"/>
    <w:tmpl w:val="C5361D9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5B1F02DB"/>
    <w:multiLevelType w:val="multilevel"/>
    <w:tmpl w:val="98A0A450"/>
    <w:styleLink w:val="WW8Num2"/>
    <w:lvl w:ilvl="0">
      <w:numFmt w:val="bullet"/>
      <w:lvlText w:val=""/>
      <w:lvlJc w:val="left"/>
      <w:pPr>
        <w:ind w:left="720" w:hanging="360"/>
      </w:pPr>
      <w:rPr>
        <w:rFonts w:ascii="Wingdings" w:hAnsi="Wingdings" w:cs="OpenSymbol, 'Arial Unicode MS'"/>
        <w:sz w:val="22"/>
        <w:szCs w:val="22"/>
      </w:rPr>
    </w:lvl>
    <w:lvl w:ilvl="1">
      <w:numFmt w:val="bullet"/>
      <w:lvlText w:val=""/>
      <w:lvlJc w:val="left"/>
      <w:pPr>
        <w:ind w:left="1080" w:hanging="360"/>
      </w:pPr>
      <w:rPr>
        <w:rFonts w:ascii="Wingdings" w:hAnsi="Wingdings" w:cs="OpenSymbol, 'Arial Unicode MS'"/>
        <w:sz w:val="22"/>
        <w:szCs w:val="22"/>
      </w:rPr>
    </w:lvl>
    <w:lvl w:ilvl="2">
      <w:numFmt w:val="bullet"/>
      <w:lvlText w:val=""/>
      <w:lvlJc w:val="left"/>
      <w:pPr>
        <w:ind w:left="1440" w:hanging="360"/>
      </w:pPr>
      <w:rPr>
        <w:rFonts w:ascii="Wingdings" w:hAnsi="Wingdings" w:cs="OpenSymbol, 'Arial Unicode MS'"/>
        <w:sz w:val="22"/>
        <w:szCs w:val="22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OpenSymbol, 'Arial Unicode MS'"/>
        <w:sz w:val="22"/>
        <w:szCs w:val="22"/>
      </w:rPr>
    </w:lvl>
    <w:lvl w:ilvl="4">
      <w:numFmt w:val="bullet"/>
      <w:lvlText w:val=""/>
      <w:lvlJc w:val="left"/>
      <w:pPr>
        <w:ind w:left="2160" w:hanging="360"/>
      </w:pPr>
      <w:rPr>
        <w:rFonts w:ascii="Wingdings" w:hAnsi="Wingdings" w:cs="OpenSymbol, 'Arial Unicode MS'"/>
        <w:sz w:val="22"/>
        <w:szCs w:val="22"/>
      </w:rPr>
    </w:lvl>
    <w:lvl w:ilvl="5">
      <w:numFmt w:val="bullet"/>
      <w:lvlText w:val=""/>
      <w:lvlJc w:val="left"/>
      <w:pPr>
        <w:ind w:left="2520" w:hanging="360"/>
      </w:pPr>
      <w:rPr>
        <w:rFonts w:ascii="Wingdings" w:hAnsi="Wingdings" w:cs="OpenSymbol, 'Arial Unicode MS'"/>
        <w:sz w:val="22"/>
        <w:szCs w:val="22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OpenSymbol, 'Arial Unicode MS'"/>
        <w:sz w:val="22"/>
        <w:szCs w:val="22"/>
      </w:rPr>
    </w:lvl>
    <w:lvl w:ilvl="7">
      <w:numFmt w:val="bullet"/>
      <w:lvlText w:val=""/>
      <w:lvlJc w:val="left"/>
      <w:pPr>
        <w:ind w:left="3240" w:hanging="360"/>
      </w:pPr>
      <w:rPr>
        <w:rFonts w:ascii="Wingdings" w:hAnsi="Wingdings" w:cs="OpenSymbol, 'Arial Unicode MS'"/>
        <w:sz w:val="22"/>
        <w:szCs w:val="22"/>
      </w:rPr>
    </w:lvl>
    <w:lvl w:ilvl="8">
      <w:numFmt w:val="bullet"/>
      <w:lvlText w:val=""/>
      <w:lvlJc w:val="left"/>
      <w:pPr>
        <w:ind w:left="3600" w:hanging="360"/>
      </w:pPr>
      <w:rPr>
        <w:rFonts w:ascii="Wingdings" w:hAnsi="Wingdings" w:cs="OpenSymbol, 'Arial Unicode MS'"/>
        <w:sz w:val="22"/>
        <w:szCs w:val="22"/>
      </w:rPr>
    </w:lvl>
  </w:abstractNum>
  <w:num w:numId="1" w16cid:durableId="1171068687">
    <w:abstractNumId w:val="1"/>
  </w:num>
  <w:num w:numId="2" w16cid:durableId="459152022">
    <w:abstractNumId w:val="2"/>
  </w:num>
  <w:num w:numId="3" w16cid:durableId="38922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67BA"/>
    <w:rsid w:val="000167BA"/>
    <w:rsid w:val="00023822"/>
    <w:rsid w:val="0069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93505D"/>
  <w15:docId w15:val="{7086A169-D1E6-493C-B4E4-1A7A2811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sz w:val="24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spacing w:before="120" w:after="120"/>
      <w:jc w:val="center"/>
      <w:outlineLvl w:val="1"/>
    </w:pPr>
    <w:rPr>
      <w:sz w:val="24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Sottotitolo"/>
    <w:pPr>
      <w:jc w:val="center"/>
    </w:pPr>
    <w:rPr>
      <w:b/>
      <w:sz w:val="32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indent">
    <w:name w:val="Text body indent"/>
    <w:basedOn w:val="Standard"/>
    <w:pPr>
      <w:spacing w:before="120" w:after="120"/>
      <w:ind w:firstLine="709"/>
      <w:jc w:val="both"/>
    </w:pPr>
    <w:rPr>
      <w:sz w:val="24"/>
    </w:rPr>
  </w:style>
  <w:style w:type="paragraph" w:styleId="Corpodeltesto2">
    <w:name w:val="Body Text 2"/>
    <w:basedOn w:val="Standard"/>
    <w:pPr>
      <w:overflowPunct w:val="0"/>
      <w:autoSpaceDE w:val="0"/>
      <w:spacing w:line="360" w:lineRule="auto"/>
      <w:ind w:left="425"/>
      <w:jc w:val="both"/>
    </w:pPr>
    <w:rPr>
      <w:rFonts w:ascii="Arial" w:eastAsia="Arial" w:hAnsi="Arial" w:cs="Arial"/>
    </w:rPr>
  </w:style>
  <w:style w:type="paragraph" w:styleId="Corpodeltesto3">
    <w:name w:val="Body Text 3"/>
    <w:basedOn w:val="Standard"/>
    <w:rPr>
      <w:sz w:val="24"/>
    </w:rPr>
  </w:style>
  <w:style w:type="paragraph" w:styleId="Sottotitolo">
    <w:name w:val="Subtitle"/>
    <w:basedOn w:val="Standard"/>
    <w:next w:val="Textbody"/>
    <w:uiPriority w:val="11"/>
    <w:qFormat/>
    <w:pPr>
      <w:jc w:val="center"/>
    </w:pPr>
    <w:rPr>
      <w:b/>
      <w:sz w:val="28"/>
    </w:rPr>
  </w:style>
  <w:style w:type="paragraph" w:customStyle="1" w:styleId="Rigadintestazione">
    <w:name w:val="Riga d'intestazione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spacing w:after="120" w:line="480" w:lineRule="auto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OpenSymbol, 'Arial Unicode MS'"/>
      <w:sz w:val="22"/>
      <w:szCs w:val="22"/>
    </w:rPr>
  </w:style>
  <w:style w:type="character" w:customStyle="1" w:styleId="WW8Num3z0">
    <w:name w:val="WW8Num3z0"/>
    <w:rPr>
      <w:rFonts w:ascii="Symbol" w:eastAsia="Symbol" w:hAnsi="Symbol" w:cs="OpenSymbol, 'Arial Unicode MS'"/>
      <w:sz w:val="24"/>
      <w:szCs w:val="24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voghiera.fe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voghiera.fe@legalmail.it" TargetMode="External"/><Relationship Id="rId1" Type="http://schemas.openxmlformats.org/officeDocument/2006/relationships/hyperlink" Target="mailto:scuola@comune.voghiera.f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Stage</dc:creator>
  <cp:lastModifiedBy>Paola Trevisani</cp:lastModifiedBy>
  <cp:revision>2</cp:revision>
  <cp:lastPrinted>2025-01-14T14:55:00Z</cp:lastPrinted>
  <dcterms:created xsi:type="dcterms:W3CDTF">2026-01-15T13:36:00Z</dcterms:created>
  <dcterms:modified xsi:type="dcterms:W3CDTF">2026-01-15T13:36:00Z</dcterms:modified>
</cp:coreProperties>
</file>